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BF8" w:rsidRDefault="00323BF8"/>
    <w:p w:rsidR="00323BF8" w:rsidRDefault="00323BF8"/>
    <w:p w:rsidR="00323BF8" w:rsidRDefault="00323BF8"/>
    <w:p w:rsidR="00323BF8" w:rsidRDefault="00323BF8"/>
    <w:p w:rsidR="00323BF8" w:rsidRDefault="00323BF8"/>
    <w:p w:rsidR="00323BF8" w:rsidRDefault="00323BF8"/>
    <w:p w:rsidR="00323BF8" w:rsidRDefault="00323BF8"/>
    <w:p w:rsidR="00323BF8" w:rsidRDefault="00323BF8"/>
    <w:p w:rsidR="00323BF8" w:rsidRDefault="00323BF8"/>
    <w:p w:rsidR="00323BF8" w:rsidRDefault="00323BF8"/>
    <w:p w:rsidR="00323BF8" w:rsidRPr="00140BF5" w:rsidRDefault="00323BF8" w:rsidP="00140BF5">
      <w:pPr>
        <w:jc w:val="center"/>
        <w:rPr>
          <w:rFonts w:ascii="Times New Roman" w:hAnsi="Times New Roman"/>
          <w:b/>
          <w:sz w:val="36"/>
          <w:szCs w:val="36"/>
        </w:rPr>
      </w:pPr>
      <w:r w:rsidRPr="00140BF5">
        <w:rPr>
          <w:rFonts w:ascii="Times New Roman" w:hAnsi="Times New Roman"/>
          <w:b/>
          <w:sz w:val="36"/>
          <w:szCs w:val="36"/>
        </w:rPr>
        <w:t>ПАСПОРТ</w:t>
      </w:r>
    </w:p>
    <w:p w:rsidR="00323BF8" w:rsidRPr="00140BF5" w:rsidRDefault="00323BF8" w:rsidP="00140BF5">
      <w:pPr>
        <w:jc w:val="center"/>
        <w:rPr>
          <w:rFonts w:ascii="Times New Roman" w:hAnsi="Times New Roman"/>
          <w:sz w:val="36"/>
          <w:szCs w:val="36"/>
        </w:rPr>
      </w:pPr>
      <w:r w:rsidRPr="00140BF5">
        <w:rPr>
          <w:rFonts w:ascii="Times New Roman" w:hAnsi="Times New Roman"/>
          <w:sz w:val="36"/>
          <w:szCs w:val="36"/>
        </w:rPr>
        <w:t>ГОРОДСКОГО МЕТОДИЧЕСКОГО ОБЪЕДИНЕНИЯ</w:t>
      </w:r>
    </w:p>
    <w:p w:rsidR="00323BF8" w:rsidRDefault="00323BF8" w:rsidP="00140BF5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bCs/>
          <w:color w:val="000000"/>
          <w:sz w:val="36"/>
          <w:szCs w:val="36"/>
        </w:rPr>
      </w:pPr>
      <w:r w:rsidRPr="00140BF5">
        <w:rPr>
          <w:rFonts w:ascii="Times New Roman" w:hAnsi="Times New Roman"/>
          <w:bCs/>
          <w:color w:val="000000"/>
          <w:sz w:val="36"/>
          <w:szCs w:val="36"/>
        </w:rPr>
        <w:t>ВОСПИТАТЕЛЕЙ ЮЖНОГО РАЙОНА</w:t>
      </w:r>
    </w:p>
    <w:p w:rsidR="00323BF8" w:rsidRPr="00140BF5" w:rsidRDefault="00323BF8" w:rsidP="00140BF5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Cs/>
          <w:color w:val="000000"/>
          <w:sz w:val="36"/>
          <w:szCs w:val="36"/>
        </w:rPr>
        <w:t>города Рубцовска</w:t>
      </w:r>
    </w:p>
    <w:p w:rsidR="00323BF8" w:rsidRDefault="00323BF8" w:rsidP="00140BF5">
      <w:pPr>
        <w:jc w:val="center"/>
        <w:rPr>
          <w:rFonts w:ascii="Times New Roman" w:hAnsi="Times New Roman"/>
          <w:sz w:val="40"/>
          <w:szCs w:val="40"/>
        </w:rPr>
      </w:pPr>
    </w:p>
    <w:p w:rsidR="00323BF8" w:rsidRPr="00140BF5" w:rsidRDefault="00323BF8" w:rsidP="00140BF5">
      <w:pPr>
        <w:rPr>
          <w:rFonts w:ascii="Times New Roman" w:hAnsi="Times New Roman"/>
          <w:sz w:val="40"/>
          <w:szCs w:val="40"/>
        </w:rPr>
      </w:pPr>
    </w:p>
    <w:p w:rsidR="00323BF8" w:rsidRPr="00140BF5" w:rsidRDefault="00323BF8" w:rsidP="00140BF5">
      <w:pPr>
        <w:rPr>
          <w:rFonts w:ascii="Times New Roman" w:hAnsi="Times New Roman"/>
          <w:sz w:val="40"/>
          <w:szCs w:val="40"/>
        </w:rPr>
      </w:pPr>
    </w:p>
    <w:p w:rsidR="00323BF8" w:rsidRPr="00140BF5" w:rsidRDefault="00323BF8" w:rsidP="00140BF5">
      <w:pPr>
        <w:rPr>
          <w:rFonts w:ascii="Times New Roman" w:hAnsi="Times New Roman"/>
          <w:sz w:val="40"/>
          <w:szCs w:val="40"/>
        </w:rPr>
      </w:pPr>
    </w:p>
    <w:p w:rsidR="00323BF8" w:rsidRPr="00140BF5" w:rsidRDefault="00323BF8" w:rsidP="00140BF5">
      <w:pPr>
        <w:rPr>
          <w:rFonts w:ascii="Times New Roman" w:hAnsi="Times New Roman"/>
          <w:sz w:val="40"/>
          <w:szCs w:val="40"/>
        </w:rPr>
      </w:pPr>
    </w:p>
    <w:p w:rsidR="00323BF8" w:rsidRPr="00140BF5" w:rsidRDefault="00323BF8" w:rsidP="00140BF5">
      <w:pPr>
        <w:rPr>
          <w:rFonts w:ascii="Times New Roman" w:hAnsi="Times New Roman"/>
          <w:sz w:val="40"/>
          <w:szCs w:val="40"/>
        </w:rPr>
      </w:pPr>
    </w:p>
    <w:p w:rsidR="00323BF8" w:rsidRDefault="00323BF8" w:rsidP="00140BF5">
      <w:pPr>
        <w:rPr>
          <w:rFonts w:ascii="Times New Roman" w:hAnsi="Times New Roman"/>
          <w:sz w:val="40"/>
          <w:szCs w:val="40"/>
        </w:rPr>
      </w:pPr>
    </w:p>
    <w:p w:rsidR="00323BF8" w:rsidRDefault="00323BF8" w:rsidP="00140BF5">
      <w:pPr>
        <w:jc w:val="center"/>
        <w:rPr>
          <w:rFonts w:ascii="Times New Roman" w:hAnsi="Times New Roman"/>
          <w:sz w:val="28"/>
          <w:szCs w:val="28"/>
        </w:rPr>
      </w:pPr>
      <w:r w:rsidRPr="00140BF5">
        <w:rPr>
          <w:rFonts w:ascii="Times New Roman" w:hAnsi="Times New Roman"/>
          <w:sz w:val="28"/>
          <w:szCs w:val="28"/>
        </w:rPr>
        <w:t>2015г.</w:t>
      </w:r>
    </w:p>
    <w:p w:rsidR="00323BF8" w:rsidRDefault="00323BF8" w:rsidP="00140BF5">
      <w:pPr>
        <w:jc w:val="center"/>
        <w:rPr>
          <w:rFonts w:ascii="Times New Roman" w:hAnsi="Times New Roman"/>
          <w:sz w:val="28"/>
          <w:szCs w:val="28"/>
        </w:rPr>
      </w:pPr>
    </w:p>
    <w:p w:rsidR="00323BF8" w:rsidRDefault="00323BF8" w:rsidP="00B01F33">
      <w:pPr>
        <w:ind w:left="36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23BF8" w:rsidRDefault="00323BF8" w:rsidP="00B01F33">
      <w:pPr>
        <w:ind w:left="36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23BF8" w:rsidRDefault="00323BF8" w:rsidP="00B01F33">
      <w:pPr>
        <w:ind w:left="36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163B18">
        <w:rPr>
          <w:rFonts w:ascii="Times New Roman" w:hAnsi="Times New Roman"/>
          <w:b/>
          <w:sz w:val="28"/>
          <w:szCs w:val="28"/>
          <w:u w:val="single"/>
        </w:rPr>
        <w:t xml:space="preserve">Цели и задачи деятельности </w:t>
      </w:r>
      <w:r>
        <w:rPr>
          <w:rFonts w:ascii="Times New Roman" w:hAnsi="Times New Roman"/>
          <w:b/>
          <w:sz w:val="28"/>
          <w:szCs w:val="28"/>
          <w:u w:val="single"/>
        </w:rPr>
        <w:t>М</w:t>
      </w:r>
      <w:r w:rsidRPr="00163B18">
        <w:rPr>
          <w:rFonts w:ascii="Times New Roman" w:hAnsi="Times New Roman"/>
          <w:b/>
          <w:sz w:val="28"/>
          <w:szCs w:val="28"/>
          <w:u w:val="single"/>
        </w:rPr>
        <w:t xml:space="preserve">МО на учебный год, приоритетные направления деятельности </w:t>
      </w:r>
      <w:r>
        <w:rPr>
          <w:rFonts w:ascii="Times New Roman" w:hAnsi="Times New Roman"/>
          <w:b/>
          <w:sz w:val="28"/>
          <w:szCs w:val="28"/>
          <w:u w:val="single"/>
        </w:rPr>
        <w:t>М</w:t>
      </w:r>
      <w:r w:rsidRPr="00163B18">
        <w:rPr>
          <w:rFonts w:ascii="Times New Roman" w:hAnsi="Times New Roman"/>
          <w:b/>
          <w:sz w:val="28"/>
          <w:szCs w:val="28"/>
          <w:u w:val="single"/>
        </w:rPr>
        <w:t>МО</w:t>
      </w:r>
    </w:p>
    <w:p w:rsidR="00323BF8" w:rsidRPr="003E6D84" w:rsidRDefault="00323BF8" w:rsidP="00B01F33">
      <w:pPr>
        <w:rPr>
          <w:rFonts w:ascii="Times New Roman" w:hAnsi="Times New Roman"/>
          <w:sz w:val="28"/>
          <w:szCs w:val="28"/>
        </w:rPr>
      </w:pPr>
      <w:r w:rsidRPr="00B01F33">
        <w:rPr>
          <w:rFonts w:ascii="Times New Roman" w:hAnsi="Times New Roman"/>
          <w:b/>
          <w:sz w:val="28"/>
          <w:szCs w:val="28"/>
        </w:rPr>
        <w:t>Тема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3E6D84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Игровая деятельность</w:t>
      </w:r>
      <w:r w:rsidRPr="003E6D84">
        <w:rPr>
          <w:rFonts w:ascii="Times New Roman" w:hAnsi="Times New Roman"/>
          <w:sz w:val="28"/>
          <w:szCs w:val="28"/>
        </w:rPr>
        <w:t xml:space="preserve"> в ДОУ в соответствии с ФГОС»</w:t>
      </w:r>
    </w:p>
    <w:p w:rsidR="00323BF8" w:rsidRPr="003053E5" w:rsidRDefault="00323BF8" w:rsidP="00140BF5">
      <w:pPr>
        <w:jc w:val="both"/>
        <w:rPr>
          <w:rFonts w:ascii="Times New Roman" w:hAnsi="Times New Roman"/>
          <w:b/>
          <w:sz w:val="28"/>
          <w:szCs w:val="28"/>
        </w:rPr>
      </w:pPr>
      <w:r w:rsidRPr="003053E5">
        <w:rPr>
          <w:rFonts w:ascii="Times New Roman" w:hAnsi="Times New Roman"/>
          <w:b/>
          <w:sz w:val="28"/>
          <w:szCs w:val="28"/>
        </w:rPr>
        <w:t>Цель:</w:t>
      </w:r>
      <w:r w:rsidRPr="003053E5">
        <w:rPr>
          <w:rFonts w:ascii="Times New Roman" w:hAnsi="Times New Roman"/>
          <w:sz w:val="28"/>
          <w:szCs w:val="28"/>
          <w:lang w:eastAsia="en-US"/>
        </w:rPr>
        <w:t>Повышение профессиональной компетентности педагогов в организации образовательного игрового пространства и интеграции разных видов детской деятельностив соответствии с ФГОС ДО.</w:t>
      </w:r>
    </w:p>
    <w:p w:rsidR="00323BF8" w:rsidRPr="00140BF5" w:rsidRDefault="00323BF8" w:rsidP="00140BF5">
      <w:pPr>
        <w:jc w:val="both"/>
        <w:rPr>
          <w:rFonts w:ascii="Times New Roman" w:hAnsi="Times New Roman"/>
          <w:b/>
          <w:sz w:val="28"/>
          <w:szCs w:val="28"/>
        </w:rPr>
      </w:pPr>
      <w:r w:rsidRPr="00140BF5">
        <w:rPr>
          <w:rFonts w:ascii="Times New Roman" w:hAnsi="Times New Roman"/>
          <w:b/>
          <w:sz w:val="28"/>
          <w:szCs w:val="28"/>
        </w:rPr>
        <w:t>Задачи:</w:t>
      </w:r>
    </w:p>
    <w:p w:rsidR="00323BF8" w:rsidRPr="00140BF5" w:rsidRDefault="00323BF8" w:rsidP="00140BF5">
      <w:pPr>
        <w:jc w:val="both"/>
        <w:rPr>
          <w:rFonts w:ascii="Times New Roman" w:hAnsi="Times New Roman"/>
          <w:sz w:val="28"/>
          <w:szCs w:val="28"/>
          <w:lang w:eastAsia="en-US"/>
        </w:rPr>
      </w:pPr>
      <w:r w:rsidRPr="00140BF5">
        <w:rPr>
          <w:rFonts w:ascii="Times New Roman" w:hAnsi="Times New Roman"/>
          <w:sz w:val="28"/>
          <w:szCs w:val="28"/>
        </w:rPr>
        <w:t>1.</w:t>
      </w:r>
      <w:r w:rsidRPr="00140BF5">
        <w:rPr>
          <w:rFonts w:ascii="Times New Roman" w:hAnsi="Times New Roman"/>
          <w:sz w:val="28"/>
          <w:szCs w:val="28"/>
          <w:lang w:eastAsia="en-US"/>
        </w:rPr>
        <w:t xml:space="preserve"> Создание условий для организации и осуществления повышения квалификации педагогов через  изучение нормативно-правовых и методических документов в области социально-коммуникативного развития детей дошкольного возраста.</w:t>
      </w:r>
    </w:p>
    <w:p w:rsidR="00323BF8" w:rsidRPr="00140BF5" w:rsidRDefault="00323BF8" w:rsidP="00140BF5">
      <w:pPr>
        <w:jc w:val="both"/>
        <w:rPr>
          <w:rFonts w:ascii="Times New Roman" w:hAnsi="Times New Roman"/>
          <w:sz w:val="28"/>
          <w:szCs w:val="28"/>
          <w:lang w:eastAsia="en-US"/>
        </w:rPr>
      </w:pPr>
      <w:r w:rsidRPr="00140BF5">
        <w:rPr>
          <w:rFonts w:ascii="Times New Roman" w:hAnsi="Times New Roman"/>
          <w:sz w:val="28"/>
          <w:szCs w:val="28"/>
          <w:lang w:eastAsia="en-US"/>
        </w:rPr>
        <w:t>2</w:t>
      </w:r>
      <w:r w:rsidRPr="00140BF5">
        <w:rPr>
          <w:rFonts w:ascii="Times New Roman" w:hAnsi="Times New Roman"/>
          <w:b/>
          <w:sz w:val="28"/>
          <w:szCs w:val="28"/>
          <w:lang w:eastAsia="en-US"/>
        </w:rPr>
        <w:t xml:space="preserve">.  </w:t>
      </w:r>
      <w:r w:rsidRPr="00140BF5">
        <w:rPr>
          <w:rFonts w:ascii="Times New Roman" w:hAnsi="Times New Roman"/>
          <w:sz w:val="28"/>
          <w:szCs w:val="28"/>
          <w:lang w:eastAsia="en-US"/>
        </w:rPr>
        <w:t>Оказание методической и практической помощи в освоении новых подходов к реализации образовательной области   «социально-коммуникативное развитие» в условиях перехода на ФГОС ДО,  в процессе аттестации.</w:t>
      </w:r>
    </w:p>
    <w:p w:rsidR="00323BF8" w:rsidRPr="00140BF5" w:rsidRDefault="00323BF8" w:rsidP="00140BF5">
      <w:pPr>
        <w:jc w:val="both"/>
        <w:rPr>
          <w:rFonts w:ascii="Times New Roman" w:hAnsi="Times New Roman"/>
          <w:sz w:val="28"/>
          <w:szCs w:val="28"/>
          <w:lang w:eastAsia="en-US"/>
        </w:rPr>
      </w:pPr>
      <w:r w:rsidRPr="00140BF5">
        <w:rPr>
          <w:rFonts w:ascii="Times New Roman" w:hAnsi="Times New Roman"/>
          <w:sz w:val="28"/>
          <w:szCs w:val="28"/>
          <w:lang w:eastAsia="en-US"/>
        </w:rPr>
        <w:t>3.  Выявление и диссеминация  передового  педагогического опыта.</w:t>
      </w:r>
    </w:p>
    <w:p w:rsidR="00323BF8" w:rsidRPr="004A63E2" w:rsidRDefault="00323BF8" w:rsidP="004A63E2">
      <w:pPr>
        <w:spacing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4A63E2">
        <w:rPr>
          <w:rFonts w:ascii="Times New Roman" w:hAnsi="Times New Roman"/>
          <w:b/>
          <w:sz w:val="28"/>
          <w:szCs w:val="28"/>
        </w:rPr>
        <w:t>Участники:</w:t>
      </w:r>
      <w:r w:rsidRPr="004A63E2">
        <w:rPr>
          <w:rFonts w:ascii="Times New Roman" w:hAnsi="Times New Roman"/>
          <w:sz w:val="28"/>
          <w:szCs w:val="28"/>
        </w:rPr>
        <w:t xml:space="preserve"> воспитатели дошкольных образовательных учреждений №</w:t>
      </w:r>
      <w:r>
        <w:rPr>
          <w:rFonts w:ascii="Times New Roman" w:hAnsi="Times New Roman"/>
          <w:sz w:val="28"/>
          <w:szCs w:val="28"/>
        </w:rPr>
        <w:t>6,</w:t>
      </w:r>
      <w:r w:rsidRPr="003053E5">
        <w:rPr>
          <w:rFonts w:ascii="Times New Roman" w:hAnsi="Times New Roman"/>
          <w:sz w:val="28"/>
          <w:szCs w:val="28"/>
        </w:rPr>
        <w:t>7, 31, 32,41, 10, 12,45,49,53,54, 56, 57, «Планета детства»</w:t>
      </w:r>
      <w:r>
        <w:rPr>
          <w:rFonts w:ascii="Times New Roman" w:hAnsi="Times New Roman"/>
          <w:sz w:val="28"/>
          <w:szCs w:val="28"/>
        </w:rPr>
        <w:t xml:space="preserve"> города Рубцо</w:t>
      </w:r>
      <w:r w:rsidRPr="004A63E2">
        <w:rPr>
          <w:rFonts w:ascii="Times New Roman" w:hAnsi="Times New Roman"/>
          <w:sz w:val="28"/>
          <w:szCs w:val="28"/>
        </w:rPr>
        <w:t>вска.</w:t>
      </w:r>
    </w:p>
    <w:p w:rsidR="00323BF8" w:rsidRPr="00140BF5" w:rsidRDefault="00323BF8" w:rsidP="00140BF5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40BF5">
        <w:rPr>
          <w:rFonts w:ascii="Times New Roman" w:hAnsi="Times New Roman"/>
          <w:b/>
          <w:color w:val="000000"/>
          <w:sz w:val="28"/>
          <w:szCs w:val="28"/>
        </w:rPr>
        <w:t>Основные направления деятельности городского методического объединения по блокам:</w:t>
      </w:r>
    </w:p>
    <w:p w:rsidR="00323BF8" w:rsidRPr="00140BF5" w:rsidRDefault="00323BF8" w:rsidP="00140BF5">
      <w:pPr>
        <w:shd w:val="clear" w:color="auto" w:fill="FFFFFF"/>
        <w:spacing w:before="100" w:beforeAutospacing="1" w:after="100" w:afterAutospacing="1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140BF5">
        <w:rPr>
          <w:rFonts w:ascii="Times New Roman" w:hAnsi="Times New Roman"/>
          <w:color w:val="000000"/>
          <w:sz w:val="28"/>
          <w:szCs w:val="28"/>
        </w:rPr>
        <w:t>1.Блок I «Организационно – методическая работа»;</w:t>
      </w:r>
    </w:p>
    <w:p w:rsidR="00323BF8" w:rsidRPr="00140BF5" w:rsidRDefault="00323BF8" w:rsidP="00140BF5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sz w:val="28"/>
          <w:szCs w:val="28"/>
        </w:rPr>
      </w:pPr>
      <w:r w:rsidRPr="00140BF5">
        <w:rPr>
          <w:rFonts w:ascii="Times New Roman" w:hAnsi="Times New Roman"/>
          <w:color w:val="000000"/>
          <w:sz w:val="28"/>
          <w:szCs w:val="28"/>
        </w:rPr>
        <w:t>Блок II «Информационно – методическое сопровождение непрерывного образования педагогов»;</w:t>
      </w:r>
    </w:p>
    <w:p w:rsidR="00323BF8" w:rsidRPr="00140BF5" w:rsidRDefault="00323BF8" w:rsidP="00140BF5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sz w:val="28"/>
          <w:szCs w:val="28"/>
        </w:rPr>
      </w:pPr>
      <w:r w:rsidRPr="00140BF5">
        <w:rPr>
          <w:rFonts w:ascii="Times New Roman" w:hAnsi="Times New Roman"/>
          <w:color w:val="000000"/>
          <w:sz w:val="28"/>
          <w:szCs w:val="28"/>
        </w:rPr>
        <w:t>Блок III «Информационно – методическая поддержка подготовки</w:t>
      </w:r>
    </w:p>
    <w:p w:rsidR="00323BF8" w:rsidRPr="00140BF5" w:rsidRDefault="00323BF8" w:rsidP="00FB4788">
      <w:pPr>
        <w:pStyle w:val="ListParagraph"/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sz w:val="28"/>
          <w:szCs w:val="28"/>
        </w:rPr>
      </w:pPr>
      <w:r w:rsidRPr="00140BF5">
        <w:rPr>
          <w:rFonts w:ascii="Times New Roman" w:hAnsi="Times New Roman"/>
          <w:color w:val="000000"/>
          <w:sz w:val="28"/>
          <w:szCs w:val="28"/>
        </w:rPr>
        <w:t>и проведения аттестации педагогических кадров»;</w:t>
      </w:r>
    </w:p>
    <w:p w:rsidR="00323BF8" w:rsidRPr="00140BF5" w:rsidRDefault="00323BF8" w:rsidP="00140BF5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000000"/>
          <w:sz w:val="28"/>
          <w:szCs w:val="28"/>
        </w:rPr>
      </w:pPr>
      <w:r w:rsidRPr="00140BF5">
        <w:rPr>
          <w:rFonts w:ascii="Times New Roman" w:hAnsi="Times New Roman"/>
          <w:color w:val="000000"/>
          <w:sz w:val="28"/>
          <w:szCs w:val="28"/>
        </w:rPr>
        <w:t>Блок IV «Мониторинг эффективности методической работы».</w:t>
      </w:r>
    </w:p>
    <w:p w:rsidR="00323BF8" w:rsidRDefault="00323BF8" w:rsidP="00140BF5">
      <w:pPr>
        <w:ind w:left="360"/>
        <w:rPr>
          <w:rFonts w:ascii="Times New Roman" w:hAnsi="Times New Roman"/>
          <w:sz w:val="28"/>
          <w:szCs w:val="28"/>
        </w:rPr>
      </w:pPr>
    </w:p>
    <w:p w:rsidR="00323BF8" w:rsidRDefault="00323BF8" w:rsidP="00155F6C">
      <w:pPr>
        <w:rPr>
          <w:rFonts w:ascii="Times New Roman" w:hAnsi="Times New Roman"/>
          <w:sz w:val="28"/>
          <w:szCs w:val="28"/>
        </w:rPr>
      </w:pPr>
    </w:p>
    <w:p w:rsidR="00323BF8" w:rsidRDefault="00323BF8" w:rsidP="00155F6C">
      <w:pPr>
        <w:rPr>
          <w:rFonts w:ascii="Times New Roman" w:hAnsi="Times New Roman"/>
          <w:sz w:val="28"/>
          <w:szCs w:val="28"/>
        </w:rPr>
      </w:pPr>
    </w:p>
    <w:p w:rsidR="00323BF8" w:rsidRDefault="00323BF8" w:rsidP="00155F6C">
      <w:pPr>
        <w:rPr>
          <w:rFonts w:ascii="Times New Roman" w:hAnsi="Times New Roman"/>
          <w:sz w:val="28"/>
          <w:szCs w:val="28"/>
        </w:rPr>
      </w:pPr>
    </w:p>
    <w:p w:rsidR="00323BF8" w:rsidRDefault="00323BF8" w:rsidP="00163B18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163B18">
        <w:rPr>
          <w:rFonts w:ascii="Times New Roman" w:hAnsi="Times New Roman"/>
          <w:b/>
          <w:sz w:val="32"/>
          <w:szCs w:val="32"/>
          <w:u w:val="single"/>
        </w:rPr>
        <w:t>Руководители ГМО</w:t>
      </w:r>
    </w:p>
    <w:tbl>
      <w:tblPr>
        <w:tblW w:w="0" w:type="auto"/>
        <w:tblLook w:val="00A0"/>
      </w:tblPr>
      <w:tblGrid>
        <w:gridCol w:w="5920"/>
        <w:gridCol w:w="3651"/>
      </w:tblGrid>
      <w:tr w:rsidR="00323BF8" w:rsidRPr="0002091A" w:rsidTr="0002091A">
        <w:trPr>
          <w:trHeight w:val="3962"/>
        </w:trPr>
        <w:tc>
          <w:tcPr>
            <w:tcW w:w="5920" w:type="dxa"/>
          </w:tcPr>
          <w:p w:rsidR="00323BF8" w:rsidRPr="0002091A" w:rsidRDefault="00323BF8" w:rsidP="0002091A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323BF8" w:rsidRPr="0002091A" w:rsidRDefault="00323BF8" w:rsidP="0002091A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32"/>
                <w:szCs w:val="32"/>
              </w:rPr>
            </w:pPr>
            <w:r w:rsidRPr="0002091A">
              <w:rPr>
                <w:rFonts w:ascii="Times New Roman" w:hAnsi="Times New Roman"/>
                <w:b/>
                <w:sz w:val="32"/>
                <w:szCs w:val="32"/>
              </w:rPr>
              <w:t>Саган ЛарисаАлександровна,</w:t>
            </w:r>
          </w:p>
          <w:p w:rsidR="00323BF8" w:rsidRPr="0002091A" w:rsidRDefault="00323BF8" w:rsidP="0002091A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23BF8" w:rsidRPr="0002091A" w:rsidRDefault="00323BF8" w:rsidP="0002091A">
            <w:pPr>
              <w:tabs>
                <w:tab w:val="left" w:pos="65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02091A">
              <w:rPr>
                <w:rFonts w:ascii="Times New Roman" w:hAnsi="Times New Roman"/>
                <w:i/>
                <w:sz w:val="28"/>
                <w:szCs w:val="28"/>
              </w:rPr>
              <w:t>Муниципальное бюджетное дошкольное образовательное учреждение «Детский сад</w:t>
            </w:r>
          </w:p>
          <w:p w:rsidR="00323BF8" w:rsidRPr="0002091A" w:rsidRDefault="00323BF8" w:rsidP="0002091A">
            <w:pPr>
              <w:tabs>
                <w:tab w:val="left" w:pos="65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02091A">
              <w:rPr>
                <w:rFonts w:ascii="Times New Roman" w:hAnsi="Times New Roman"/>
                <w:i/>
                <w:sz w:val="28"/>
                <w:szCs w:val="28"/>
              </w:rPr>
              <w:t>присмотра и оздоровления № 31 «Ромашка» города Рубцовска;</w:t>
            </w:r>
          </w:p>
          <w:p w:rsidR="00323BF8" w:rsidRPr="0002091A" w:rsidRDefault="00323BF8" w:rsidP="0002091A">
            <w:pPr>
              <w:tabs>
                <w:tab w:val="left" w:pos="65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23BF8" w:rsidRPr="0002091A" w:rsidRDefault="00323BF8" w:rsidP="0002091A">
            <w:pPr>
              <w:tabs>
                <w:tab w:val="left" w:pos="65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02091A">
              <w:rPr>
                <w:rFonts w:ascii="Times New Roman" w:hAnsi="Times New Roman"/>
                <w:b/>
                <w:sz w:val="28"/>
                <w:szCs w:val="28"/>
              </w:rPr>
              <w:t>заместитель заведующего по воспитательной и методической работе.</w:t>
            </w:r>
          </w:p>
          <w:p w:rsidR="00323BF8" w:rsidRPr="0002091A" w:rsidRDefault="00323BF8" w:rsidP="0002091A">
            <w:pPr>
              <w:tabs>
                <w:tab w:val="left" w:pos="656"/>
              </w:tabs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23BF8" w:rsidRPr="0002091A" w:rsidRDefault="00323BF8" w:rsidP="0002091A">
            <w:pPr>
              <w:tabs>
                <w:tab w:val="left" w:pos="656"/>
              </w:tabs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2091A">
              <w:rPr>
                <w:rFonts w:ascii="Times New Roman" w:hAnsi="Times New Roman"/>
                <w:sz w:val="28"/>
                <w:szCs w:val="28"/>
              </w:rPr>
              <w:t>Электронный адрес:</w:t>
            </w:r>
            <w:r w:rsidRPr="0002091A">
              <w:rPr>
                <w:rFonts w:ascii="Times New Roman" w:hAnsi="Times New Roman"/>
                <w:sz w:val="28"/>
                <w:szCs w:val="28"/>
                <w:lang w:val="en-US"/>
              </w:rPr>
              <w:t>detskiisad</w:t>
            </w:r>
            <w:r w:rsidRPr="0002091A">
              <w:rPr>
                <w:rFonts w:ascii="Times New Roman" w:hAnsi="Times New Roman"/>
                <w:sz w:val="28"/>
                <w:szCs w:val="28"/>
              </w:rPr>
              <w:t>31@</w:t>
            </w:r>
            <w:r w:rsidRPr="0002091A">
              <w:rPr>
                <w:rFonts w:ascii="Times New Roman" w:hAnsi="Times New Roman"/>
                <w:sz w:val="28"/>
                <w:szCs w:val="28"/>
                <w:lang w:val="en-US"/>
              </w:rPr>
              <w:t>ya</w:t>
            </w:r>
            <w:bookmarkStart w:id="0" w:name="_GoBack"/>
            <w:bookmarkEnd w:id="0"/>
            <w:r w:rsidRPr="0002091A">
              <w:rPr>
                <w:rFonts w:ascii="Times New Roman" w:hAnsi="Times New Roman"/>
                <w:sz w:val="28"/>
                <w:szCs w:val="28"/>
              </w:rPr>
              <w:t>.</w:t>
            </w:r>
            <w:r w:rsidRPr="0002091A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</w:p>
          <w:p w:rsidR="00323BF8" w:rsidRPr="0002091A" w:rsidRDefault="00323BF8" w:rsidP="0002091A">
            <w:pPr>
              <w:tabs>
                <w:tab w:val="left" w:pos="656"/>
              </w:tabs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2091A">
              <w:rPr>
                <w:rFonts w:ascii="Times New Roman" w:hAnsi="Times New Roman"/>
                <w:sz w:val="28"/>
                <w:szCs w:val="28"/>
              </w:rPr>
              <w:t>Ссылка на сайт:</w:t>
            </w:r>
          </w:p>
          <w:p w:rsidR="00323BF8" w:rsidRPr="0002091A" w:rsidRDefault="00323BF8" w:rsidP="0002091A">
            <w:pPr>
              <w:tabs>
                <w:tab w:val="left" w:pos="656"/>
              </w:tabs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323BF8" w:rsidRPr="0002091A" w:rsidRDefault="00323BF8" w:rsidP="0002091A">
            <w:pPr>
              <w:tabs>
                <w:tab w:val="left" w:pos="656"/>
              </w:tabs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2091A">
              <w:rPr>
                <w:rFonts w:ascii="Times New Roman" w:hAnsi="Times New Roman"/>
                <w:sz w:val="28"/>
                <w:szCs w:val="28"/>
              </w:rPr>
              <w:t>http://detsad31.rubtsovsk.ru/index.php/2013-11-29-05-46-19/pasport-metodicheskogo-ob-edineniya</w:t>
            </w:r>
          </w:p>
        </w:tc>
        <w:tc>
          <w:tcPr>
            <w:tcW w:w="3651" w:type="dxa"/>
          </w:tcPr>
          <w:p w:rsidR="00323BF8" w:rsidRPr="0002091A" w:rsidRDefault="00323BF8" w:rsidP="0002091A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54BCC">
              <w:rPr>
                <w:rFonts w:ascii="Times New Roman" w:hAnsi="Times New Roman"/>
                <w:noProof/>
                <w:color w:val="FF0000"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i1025" type="#_x0000_t75" style="width:171.75pt;height:242.25pt;visibility:visible">
                  <v:imagedata r:id="rId7" o:title=""/>
                </v:shape>
              </w:pict>
            </w:r>
          </w:p>
        </w:tc>
      </w:tr>
    </w:tbl>
    <w:p w:rsidR="00323BF8" w:rsidRDefault="00323BF8" w:rsidP="00163B18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323BF8" w:rsidRDefault="00323BF8" w:rsidP="00671A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3E10">
        <w:rPr>
          <w:rFonts w:ascii="Times New Roman" w:hAnsi="Times New Roman"/>
          <w:b/>
          <w:sz w:val="28"/>
          <w:szCs w:val="28"/>
        </w:rPr>
        <w:t>Награждена:</w:t>
      </w:r>
      <w:r>
        <w:rPr>
          <w:rFonts w:ascii="Times New Roman" w:hAnsi="Times New Roman"/>
          <w:sz w:val="28"/>
          <w:szCs w:val="28"/>
        </w:rPr>
        <w:t>Почетной грамотой Комитета администрации Алтайского края по образованию,2004г.;</w:t>
      </w:r>
    </w:p>
    <w:p w:rsidR="00323BF8" w:rsidRDefault="00323BF8" w:rsidP="00671AA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Почетной грамотой Министерства образования и науки Российской Федерации,2008г.;</w:t>
      </w:r>
    </w:p>
    <w:p w:rsidR="00323BF8" w:rsidRDefault="00323BF8" w:rsidP="00671AA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Присвоено почетное звание «Почетный работник общего образования Российской Федерации,2013г.</w:t>
      </w:r>
    </w:p>
    <w:p w:rsidR="00323BF8" w:rsidRDefault="00323BF8" w:rsidP="00671A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23BF8" w:rsidRDefault="00323BF8" w:rsidP="00671A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4137D">
        <w:rPr>
          <w:rFonts w:ascii="Times New Roman" w:hAnsi="Times New Roman"/>
          <w:b/>
          <w:sz w:val="28"/>
          <w:szCs w:val="28"/>
        </w:rPr>
        <w:t>2009г</w:t>
      </w:r>
      <w:r>
        <w:rPr>
          <w:rFonts w:ascii="Times New Roman" w:hAnsi="Times New Roman"/>
          <w:sz w:val="28"/>
          <w:szCs w:val="28"/>
        </w:rPr>
        <w:t>.-</w:t>
      </w:r>
      <w:r w:rsidRPr="00312BD5">
        <w:rPr>
          <w:rFonts w:ascii="Times New Roman" w:hAnsi="Times New Roman"/>
          <w:sz w:val="28"/>
          <w:szCs w:val="28"/>
        </w:rPr>
        <w:t xml:space="preserve"> обобщила опыт работы дошкольного учреждения по использованию в работе с детьми здоровьесберегающих технологий через участие в региональной образовательной выставке «Инновационная деятельность как условие реализации регионального комплексного проекта модернизации образования», дипломом </w:t>
      </w:r>
      <w:r w:rsidRPr="00312BD5">
        <w:rPr>
          <w:rFonts w:ascii="Times New Roman" w:hAnsi="Times New Roman"/>
          <w:sz w:val="28"/>
          <w:szCs w:val="28"/>
          <w:lang w:val="en-US"/>
        </w:rPr>
        <w:t>I</w:t>
      </w:r>
      <w:r w:rsidRPr="00312BD5">
        <w:rPr>
          <w:rFonts w:ascii="Times New Roman" w:hAnsi="Times New Roman"/>
          <w:sz w:val="28"/>
          <w:szCs w:val="28"/>
        </w:rPr>
        <w:t xml:space="preserve"> степени за системный подход в реализации задач сохранения и укрепления здоровья детей.</w:t>
      </w:r>
      <w:r>
        <w:rPr>
          <w:rFonts w:ascii="Times New Roman" w:hAnsi="Times New Roman"/>
          <w:sz w:val="28"/>
          <w:szCs w:val="28"/>
        </w:rPr>
        <w:t>;</w:t>
      </w:r>
    </w:p>
    <w:p w:rsidR="00323BF8" w:rsidRDefault="00323BF8" w:rsidP="00671A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656C8">
        <w:rPr>
          <w:rFonts w:ascii="Times New Roman" w:hAnsi="Times New Roman"/>
          <w:b/>
          <w:sz w:val="28"/>
          <w:szCs w:val="28"/>
        </w:rPr>
        <w:t>2009г</w:t>
      </w:r>
      <w:r>
        <w:rPr>
          <w:rFonts w:ascii="Times New Roman" w:hAnsi="Times New Roman"/>
          <w:sz w:val="28"/>
          <w:szCs w:val="28"/>
        </w:rPr>
        <w:t xml:space="preserve">.-Участник </w:t>
      </w:r>
      <w:r>
        <w:rPr>
          <w:rFonts w:ascii="Times New Roman" w:hAnsi="Times New Roman"/>
          <w:sz w:val="28"/>
          <w:szCs w:val="28"/>
          <w:lang w:val="en-US"/>
        </w:rPr>
        <w:t>VI</w:t>
      </w:r>
      <w:r>
        <w:rPr>
          <w:rFonts w:ascii="Times New Roman" w:hAnsi="Times New Roman"/>
          <w:sz w:val="28"/>
          <w:szCs w:val="28"/>
        </w:rPr>
        <w:t xml:space="preserve"> Краевого конкурса образовательных видеоматериалов в номинации «Видеосюжет», награждена грамотой</w:t>
      </w:r>
      <w:r w:rsidRPr="00312BD5">
        <w:rPr>
          <w:rFonts w:ascii="Times New Roman" w:hAnsi="Times New Roman"/>
          <w:sz w:val="28"/>
          <w:szCs w:val="28"/>
        </w:rPr>
        <w:t>за создание видеофильма «Азбука здоровья».</w:t>
      </w:r>
    </w:p>
    <w:p w:rsidR="00323BF8" w:rsidRDefault="00323BF8" w:rsidP="00671A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656C8">
        <w:rPr>
          <w:rFonts w:ascii="Times New Roman" w:hAnsi="Times New Roman"/>
          <w:b/>
          <w:sz w:val="28"/>
          <w:szCs w:val="28"/>
        </w:rPr>
        <w:t>2009г</w:t>
      </w:r>
      <w:r>
        <w:rPr>
          <w:rFonts w:ascii="Times New Roman" w:hAnsi="Times New Roman"/>
          <w:sz w:val="28"/>
          <w:szCs w:val="28"/>
        </w:rPr>
        <w:t>.- Диплом победителя городской выставки по начальному техническому моделированию «Твори, выдумывай, изобретай»;</w:t>
      </w:r>
    </w:p>
    <w:p w:rsidR="00323BF8" w:rsidRDefault="00323BF8" w:rsidP="00671A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23BF8" w:rsidRDefault="00323BF8" w:rsidP="00671A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12484">
        <w:rPr>
          <w:rFonts w:ascii="Times New Roman" w:hAnsi="Times New Roman"/>
          <w:b/>
          <w:sz w:val="28"/>
          <w:szCs w:val="28"/>
        </w:rPr>
        <w:t>2011г</w:t>
      </w:r>
      <w:r>
        <w:rPr>
          <w:rFonts w:ascii="Times New Roman" w:hAnsi="Times New Roman"/>
          <w:sz w:val="28"/>
          <w:szCs w:val="28"/>
        </w:rPr>
        <w:t>.-</w:t>
      </w:r>
      <w:r w:rsidRPr="00312BD5">
        <w:rPr>
          <w:rFonts w:ascii="Times New Roman" w:hAnsi="Times New Roman"/>
          <w:sz w:val="28"/>
          <w:szCs w:val="28"/>
        </w:rPr>
        <w:t xml:space="preserve">принимала участие во </w:t>
      </w:r>
      <w:r w:rsidRPr="00312BD5">
        <w:rPr>
          <w:rFonts w:ascii="Times New Roman" w:hAnsi="Times New Roman"/>
          <w:sz w:val="28"/>
          <w:szCs w:val="28"/>
          <w:lang w:val="en-US"/>
        </w:rPr>
        <w:t>II</w:t>
      </w:r>
      <w:r w:rsidRPr="00312BD5">
        <w:rPr>
          <w:rFonts w:ascii="Times New Roman" w:hAnsi="Times New Roman"/>
          <w:sz w:val="28"/>
          <w:szCs w:val="28"/>
        </w:rPr>
        <w:t xml:space="preserve"> Всероссийском  конкурсе «Д</w:t>
      </w:r>
      <w:r>
        <w:rPr>
          <w:rFonts w:ascii="Times New Roman" w:hAnsi="Times New Roman"/>
          <w:sz w:val="28"/>
          <w:szCs w:val="28"/>
        </w:rPr>
        <w:t>етские сады детям» ,</w:t>
      </w:r>
      <w:r w:rsidRPr="00312BD5">
        <w:rPr>
          <w:rFonts w:ascii="Times New Roman" w:hAnsi="Times New Roman"/>
          <w:sz w:val="28"/>
          <w:szCs w:val="28"/>
        </w:rPr>
        <w:t xml:space="preserve"> была отмечена сертификатом участника за лучшую здоровьесберегающую методику. </w:t>
      </w:r>
    </w:p>
    <w:p w:rsidR="00323BF8" w:rsidRPr="00312BD5" w:rsidRDefault="00323BF8" w:rsidP="00671A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12BD5">
        <w:rPr>
          <w:rFonts w:ascii="Times New Roman" w:hAnsi="Times New Roman"/>
          <w:b/>
          <w:sz w:val="28"/>
          <w:szCs w:val="28"/>
        </w:rPr>
        <w:t>2012 г</w:t>
      </w:r>
      <w:r>
        <w:rPr>
          <w:rFonts w:ascii="Times New Roman" w:hAnsi="Times New Roman"/>
          <w:sz w:val="28"/>
          <w:szCs w:val="28"/>
        </w:rPr>
        <w:t>.- победитель Всероссийского заочного конкурса</w:t>
      </w:r>
      <w:r w:rsidRPr="00312BD5">
        <w:rPr>
          <w:rFonts w:ascii="Times New Roman" w:hAnsi="Times New Roman"/>
          <w:sz w:val="28"/>
          <w:szCs w:val="28"/>
        </w:rPr>
        <w:t xml:space="preserve"> «Призвание – воспитатель»</w:t>
      </w:r>
      <w:r>
        <w:rPr>
          <w:rFonts w:ascii="Times New Roman" w:hAnsi="Times New Roman"/>
          <w:sz w:val="28"/>
          <w:szCs w:val="28"/>
        </w:rPr>
        <w:t>,</w:t>
      </w:r>
      <w:r w:rsidRPr="00312BD5">
        <w:rPr>
          <w:rFonts w:ascii="Times New Roman" w:hAnsi="Times New Roman"/>
          <w:sz w:val="28"/>
          <w:szCs w:val="28"/>
        </w:rPr>
        <w:t xml:space="preserve"> получена серебряная медаль за использование в практике инновационных замыслов, идей в работе с детьми.</w:t>
      </w:r>
    </w:p>
    <w:p w:rsidR="00323BF8" w:rsidRDefault="00323BF8" w:rsidP="00671AA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2012</w:t>
      </w:r>
      <w:r w:rsidRPr="00312BD5">
        <w:rPr>
          <w:rFonts w:ascii="Times New Roman" w:hAnsi="Times New Roman"/>
          <w:b/>
          <w:sz w:val="28"/>
          <w:szCs w:val="28"/>
        </w:rPr>
        <w:t>г</w:t>
      </w:r>
      <w:r>
        <w:rPr>
          <w:rFonts w:ascii="Times New Roman" w:hAnsi="Times New Roman"/>
          <w:b/>
          <w:sz w:val="28"/>
          <w:szCs w:val="28"/>
        </w:rPr>
        <w:t>.-</w:t>
      </w:r>
      <w:r>
        <w:rPr>
          <w:rFonts w:ascii="Times New Roman" w:hAnsi="Times New Roman"/>
          <w:sz w:val="28"/>
          <w:szCs w:val="28"/>
        </w:rPr>
        <w:t>серебряная медаль за участие</w:t>
      </w:r>
      <w:r w:rsidRPr="00312BD5">
        <w:rPr>
          <w:rFonts w:ascii="Times New Roman" w:hAnsi="Times New Roman"/>
          <w:sz w:val="28"/>
          <w:szCs w:val="28"/>
        </w:rPr>
        <w:t xml:space="preserve"> во Всероссийском конкурсе «Росточек: мир спасут дети» за эффективную работу по физическому развитию, сохранению и укреплению здоровья дошкольников в условиях ДОУ.</w:t>
      </w:r>
    </w:p>
    <w:p w:rsidR="00323BF8" w:rsidRDefault="00323BF8" w:rsidP="00671A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403F8">
        <w:rPr>
          <w:rFonts w:ascii="Times New Roman" w:hAnsi="Times New Roman"/>
          <w:b/>
          <w:sz w:val="28"/>
          <w:szCs w:val="28"/>
        </w:rPr>
        <w:t>2013г.</w:t>
      </w:r>
      <w:r>
        <w:rPr>
          <w:rFonts w:ascii="Times New Roman" w:hAnsi="Times New Roman"/>
          <w:b/>
          <w:sz w:val="28"/>
          <w:szCs w:val="28"/>
        </w:rPr>
        <w:t>-</w:t>
      </w:r>
      <w:r w:rsidRPr="009403F8">
        <w:rPr>
          <w:rFonts w:ascii="Times New Roman" w:hAnsi="Times New Roman"/>
          <w:sz w:val="28"/>
          <w:szCs w:val="28"/>
        </w:rPr>
        <w:t xml:space="preserve">диплом победителя </w:t>
      </w:r>
      <w:r>
        <w:rPr>
          <w:rFonts w:ascii="Times New Roman" w:hAnsi="Times New Roman"/>
          <w:sz w:val="28"/>
          <w:szCs w:val="28"/>
        </w:rPr>
        <w:t>Всероссийского интернет-конкурса педагогического творчества;</w:t>
      </w:r>
    </w:p>
    <w:p w:rsidR="00323BF8" w:rsidRDefault="00323BF8" w:rsidP="00671A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86EA4">
        <w:rPr>
          <w:rFonts w:ascii="Times New Roman" w:hAnsi="Times New Roman"/>
          <w:b/>
          <w:sz w:val="28"/>
          <w:szCs w:val="28"/>
        </w:rPr>
        <w:t>2013г</w:t>
      </w:r>
      <w:r>
        <w:rPr>
          <w:rFonts w:ascii="Times New Roman" w:hAnsi="Times New Roman"/>
          <w:sz w:val="28"/>
          <w:szCs w:val="28"/>
        </w:rPr>
        <w:t>.-публикация материала по оздоровительной работе с детьми в ДОУ, Всероссийский интернет-конкурс «Ассоциация творческих педагогов России»;</w:t>
      </w:r>
    </w:p>
    <w:p w:rsidR="00323BF8" w:rsidRDefault="00323BF8" w:rsidP="00671A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86EA4">
        <w:rPr>
          <w:rFonts w:ascii="Times New Roman" w:hAnsi="Times New Roman"/>
          <w:b/>
          <w:sz w:val="28"/>
          <w:szCs w:val="28"/>
        </w:rPr>
        <w:t>2013г.</w:t>
      </w:r>
      <w:r>
        <w:rPr>
          <w:rFonts w:ascii="Times New Roman" w:hAnsi="Times New Roman"/>
          <w:sz w:val="28"/>
          <w:szCs w:val="28"/>
        </w:rPr>
        <w:t>-диплом призера Всероссийского сетевого конкурса «Профессиональный успех –ХХ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»;</w:t>
      </w:r>
    </w:p>
    <w:p w:rsidR="00323BF8" w:rsidRDefault="00323BF8" w:rsidP="00671A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86EA4">
        <w:rPr>
          <w:rFonts w:ascii="Times New Roman" w:hAnsi="Times New Roman"/>
          <w:b/>
          <w:sz w:val="28"/>
          <w:szCs w:val="28"/>
        </w:rPr>
        <w:t>2014г</w:t>
      </w:r>
      <w:r>
        <w:rPr>
          <w:rFonts w:ascii="Times New Roman" w:hAnsi="Times New Roman"/>
          <w:sz w:val="28"/>
          <w:szCs w:val="28"/>
        </w:rPr>
        <w:t>.-диплом победителя Всероссийского профессионального конкурса «Ступени успеха», центр интеллектуального развития «Академия таланта»;</w:t>
      </w:r>
    </w:p>
    <w:p w:rsidR="00323BF8" w:rsidRDefault="00323BF8" w:rsidP="00671A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71AA3">
        <w:rPr>
          <w:rFonts w:ascii="Times New Roman" w:hAnsi="Times New Roman"/>
          <w:b/>
          <w:sz w:val="28"/>
          <w:szCs w:val="28"/>
        </w:rPr>
        <w:t>2014г</w:t>
      </w:r>
      <w:r>
        <w:rPr>
          <w:rFonts w:ascii="Times New Roman" w:hAnsi="Times New Roman"/>
          <w:sz w:val="28"/>
          <w:szCs w:val="28"/>
        </w:rPr>
        <w:t>.-диплом победителя Всероссийского интернет конкурса</w:t>
      </w:r>
    </w:p>
    <w:p w:rsidR="00323BF8" w:rsidRPr="00312BD5" w:rsidRDefault="00323BF8" w:rsidP="00671AA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«Современный руководитель»</w:t>
      </w:r>
    </w:p>
    <w:p w:rsidR="00323BF8" w:rsidRPr="000C32B3" w:rsidRDefault="00323BF8" w:rsidP="0038614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Принимаю участие </w:t>
      </w:r>
      <w:r w:rsidRPr="002711DB">
        <w:rPr>
          <w:rFonts w:ascii="Times New Roman" w:hAnsi="Times New Roman"/>
          <w:sz w:val="28"/>
          <w:szCs w:val="28"/>
        </w:rPr>
        <w:t xml:space="preserve">в экспертной городской комиссии по аттестации </w:t>
      </w:r>
      <w:r>
        <w:rPr>
          <w:rFonts w:ascii="Times New Roman" w:hAnsi="Times New Roman"/>
          <w:sz w:val="28"/>
          <w:szCs w:val="28"/>
        </w:rPr>
        <w:t>воспитателей ДОУ города.</w:t>
      </w:r>
    </w:p>
    <w:p w:rsidR="00323BF8" w:rsidRDefault="00323BF8" w:rsidP="00163B18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323BF8" w:rsidRDefault="00323BF8" w:rsidP="00163B18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323BF8" w:rsidRDefault="00323BF8" w:rsidP="00163B18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323BF8" w:rsidRDefault="00323BF8" w:rsidP="00163B18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323BF8" w:rsidRDefault="00323BF8" w:rsidP="00163B18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323BF8" w:rsidRDefault="00323BF8" w:rsidP="00163B18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323BF8" w:rsidRDefault="00323BF8" w:rsidP="00163B18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323BF8" w:rsidRDefault="00323BF8" w:rsidP="00163B18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323BF8" w:rsidRDefault="00323BF8" w:rsidP="00163B18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323BF8" w:rsidRDefault="00323BF8" w:rsidP="00163B18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323BF8" w:rsidRPr="00163B18" w:rsidRDefault="00323BF8" w:rsidP="004A63E2">
      <w:pPr>
        <w:rPr>
          <w:rFonts w:ascii="Times New Roman" w:hAnsi="Times New Roman"/>
          <w:b/>
          <w:sz w:val="32"/>
          <w:szCs w:val="32"/>
          <w:u w:val="single"/>
        </w:rPr>
      </w:pPr>
    </w:p>
    <w:tbl>
      <w:tblPr>
        <w:tblW w:w="0" w:type="auto"/>
        <w:tblLook w:val="00A0"/>
      </w:tblPr>
      <w:tblGrid>
        <w:gridCol w:w="6062"/>
        <w:gridCol w:w="3509"/>
      </w:tblGrid>
      <w:tr w:rsidR="00323BF8" w:rsidRPr="0002091A" w:rsidTr="0002091A">
        <w:trPr>
          <w:trHeight w:val="3962"/>
        </w:trPr>
        <w:tc>
          <w:tcPr>
            <w:tcW w:w="6062" w:type="dxa"/>
          </w:tcPr>
          <w:p w:rsidR="00323BF8" w:rsidRPr="0002091A" w:rsidRDefault="00323BF8" w:rsidP="0002091A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323BF8" w:rsidRPr="0002091A" w:rsidRDefault="00323BF8" w:rsidP="0002091A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323BF8" w:rsidRPr="0002091A" w:rsidRDefault="00323BF8" w:rsidP="0002091A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32"/>
                <w:szCs w:val="32"/>
              </w:rPr>
            </w:pPr>
            <w:r w:rsidRPr="0002091A">
              <w:rPr>
                <w:rFonts w:ascii="Times New Roman" w:hAnsi="Times New Roman"/>
                <w:b/>
                <w:sz w:val="32"/>
                <w:szCs w:val="32"/>
              </w:rPr>
              <w:t>Быстрянцева Елена Викторовна,</w:t>
            </w:r>
          </w:p>
          <w:p w:rsidR="00323BF8" w:rsidRPr="0002091A" w:rsidRDefault="00323BF8" w:rsidP="0002091A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23BF8" w:rsidRPr="0002091A" w:rsidRDefault="00323BF8" w:rsidP="0002091A">
            <w:pPr>
              <w:tabs>
                <w:tab w:val="left" w:pos="65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02091A">
              <w:rPr>
                <w:rFonts w:ascii="Times New Roman" w:hAnsi="Times New Roman"/>
                <w:i/>
                <w:sz w:val="28"/>
                <w:szCs w:val="28"/>
              </w:rPr>
              <w:t>Муниципальное бюджетное дошкольное образовательное учреждение «Детский сад комбинированного вида № 57 «Алёнушка» города Рубцовска;</w:t>
            </w:r>
          </w:p>
          <w:p w:rsidR="00323BF8" w:rsidRPr="0002091A" w:rsidRDefault="00323BF8" w:rsidP="0002091A">
            <w:pPr>
              <w:tabs>
                <w:tab w:val="left" w:pos="65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23BF8" w:rsidRPr="0002091A" w:rsidRDefault="00323BF8" w:rsidP="0002091A">
            <w:pPr>
              <w:tabs>
                <w:tab w:val="left" w:pos="656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02091A">
              <w:rPr>
                <w:rFonts w:ascii="Times New Roman" w:hAnsi="Times New Roman"/>
                <w:b/>
                <w:sz w:val="28"/>
                <w:szCs w:val="28"/>
              </w:rPr>
              <w:t>заместитель заведующего по воспитательной и методической работе.</w:t>
            </w:r>
          </w:p>
          <w:p w:rsidR="00323BF8" w:rsidRPr="0002091A" w:rsidRDefault="00323BF8" w:rsidP="0002091A">
            <w:pPr>
              <w:tabs>
                <w:tab w:val="left" w:pos="656"/>
              </w:tabs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09" w:type="dxa"/>
          </w:tcPr>
          <w:p w:rsidR="00323BF8" w:rsidRPr="0002091A" w:rsidRDefault="00323BF8" w:rsidP="0002091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</w:rPr>
              <w:pict>
                <v:shape id="Рисунок 7" o:spid="_x0000_s1026" type="#_x0000_t75" alt="Описание: G:\сад-57\сад-57\_DSC0040.JPG" style="position:absolute;margin-left:27.9pt;margin-top:26.5pt;width:146.15pt;height:199.25pt;z-index:251658240;visibility:visible;mso-position-horizontal-relative:text;mso-position-vertical-relative:text">
                  <v:imagedata r:id="rId8" o:title=""/>
                  <w10:wrap type="square"/>
                </v:shape>
              </w:pict>
            </w:r>
          </w:p>
        </w:tc>
      </w:tr>
    </w:tbl>
    <w:p w:rsidR="00323BF8" w:rsidRPr="00523E10" w:rsidRDefault="00323BF8" w:rsidP="000C32B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23E10">
        <w:rPr>
          <w:rFonts w:ascii="Times New Roman" w:hAnsi="Times New Roman"/>
          <w:b/>
          <w:sz w:val="28"/>
          <w:szCs w:val="28"/>
        </w:rPr>
        <w:t>Награждена:</w:t>
      </w:r>
    </w:p>
    <w:p w:rsidR="00323BF8" w:rsidRPr="00523E10" w:rsidRDefault="00323BF8" w:rsidP="000C32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3E10">
        <w:rPr>
          <w:rFonts w:ascii="Times New Roman" w:hAnsi="Times New Roman"/>
          <w:b/>
          <w:sz w:val="28"/>
          <w:szCs w:val="28"/>
        </w:rPr>
        <w:t>-</w:t>
      </w:r>
      <w:r w:rsidRPr="00523E10">
        <w:rPr>
          <w:rFonts w:ascii="Times New Roman" w:hAnsi="Times New Roman"/>
          <w:sz w:val="28"/>
          <w:szCs w:val="28"/>
        </w:rPr>
        <w:t>Почетная грамота Главного управления образования и молодежной политики Алтайского края, 2013г.;</w:t>
      </w:r>
    </w:p>
    <w:p w:rsidR="00323BF8" w:rsidRDefault="00323BF8" w:rsidP="000C32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3E10">
        <w:rPr>
          <w:rFonts w:ascii="Times New Roman" w:hAnsi="Times New Roman"/>
          <w:sz w:val="28"/>
          <w:szCs w:val="28"/>
        </w:rPr>
        <w:t>- Почётная грамота Главы города Рубцовска, 2008г.</w:t>
      </w:r>
    </w:p>
    <w:p w:rsidR="00323BF8" w:rsidRPr="000C32B3" w:rsidRDefault="00323BF8" w:rsidP="000C32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3BF8" w:rsidRPr="00523E10" w:rsidRDefault="00323BF8" w:rsidP="000C32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3E10">
        <w:rPr>
          <w:rFonts w:ascii="Times New Roman" w:hAnsi="Times New Roman"/>
          <w:b/>
          <w:sz w:val="28"/>
          <w:szCs w:val="28"/>
        </w:rPr>
        <w:t xml:space="preserve">2009г. - </w:t>
      </w:r>
      <w:r w:rsidRPr="00523E10">
        <w:rPr>
          <w:rFonts w:ascii="Times New Roman" w:hAnsi="Times New Roman"/>
          <w:sz w:val="28"/>
          <w:szCs w:val="28"/>
        </w:rPr>
        <w:t xml:space="preserve">победитель городского профессионального мастерства «Неделя педагогического  мастерства -2009», </w:t>
      </w:r>
      <w:r w:rsidRPr="00523E10"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место;</w:t>
      </w:r>
    </w:p>
    <w:p w:rsidR="00323BF8" w:rsidRPr="00523E10" w:rsidRDefault="00323BF8" w:rsidP="000C32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3E10">
        <w:rPr>
          <w:rFonts w:ascii="Times New Roman" w:hAnsi="Times New Roman"/>
          <w:b/>
          <w:sz w:val="28"/>
          <w:szCs w:val="28"/>
        </w:rPr>
        <w:t>2010г</w:t>
      </w:r>
      <w:r w:rsidRPr="00523E10">
        <w:rPr>
          <w:rFonts w:ascii="Times New Roman" w:hAnsi="Times New Roman"/>
          <w:sz w:val="28"/>
          <w:szCs w:val="28"/>
        </w:rPr>
        <w:t>.- диплом лауреата Всероссийского конкурса «Образовательный дизайн», номинация Гран-при, учас</w:t>
      </w:r>
      <w:r>
        <w:rPr>
          <w:rFonts w:ascii="Times New Roman" w:hAnsi="Times New Roman"/>
          <w:sz w:val="28"/>
          <w:szCs w:val="28"/>
        </w:rPr>
        <w:t>тник творческой группы;</w:t>
      </w:r>
    </w:p>
    <w:p w:rsidR="00323BF8" w:rsidRPr="00523E10" w:rsidRDefault="00323BF8" w:rsidP="000C32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3E10">
        <w:rPr>
          <w:rFonts w:ascii="Times New Roman" w:hAnsi="Times New Roman"/>
          <w:b/>
          <w:sz w:val="28"/>
          <w:szCs w:val="28"/>
        </w:rPr>
        <w:t>2011г</w:t>
      </w:r>
      <w:r w:rsidRPr="00523E10">
        <w:rPr>
          <w:rFonts w:ascii="Times New Roman" w:hAnsi="Times New Roman"/>
          <w:sz w:val="28"/>
          <w:szCs w:val="28"/>
        </w:rPr>
        <w:t>. –  диплом победителя вкраевом смотре-конкурсе городов и районов края по экологическому воспитанию, 3 ме</w:t>
      </w:r>
      <w:r>
        <w:rPr>
          <w:rFonts w:ascii="Times New Roman" w:hAnsi="Times New Roman"/>
          <w:sz w:val="28"/>
          <w:szCs w:val="28"/>
        </w:rPr>
        <w:t>сто, участник творческой группы;</w:t>
      </w:r>
    </w:p>
    <w:p w:rsidR="00323BF8" w:rsidRPr="00523E10" w:rsidRDefault="00323BF8" w:rsidP="000C32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3E10">
        <w:rPr>
          <w:rFonts w:ascii="Times New Roman" w:hAnsi="Times New Roman"/>
          <w:b/>
          <w:sz w:val="28"/>
          <w:szCs w:val="28"/>
        </w:rPr>
        <w:t>2012г.</w:t>
      </w:r>
      <w:r w:rsidRPr="00523E10">
        <w:rPr>
          <w:rFonts w:ascii="Times New Roman" w:hAnsi="Times New Roman"/>
          <w:sz w:val="28"/>
          <w:szCs w:val="28"/>
        </w:rPr>
        <w:t xml:space="preserve"> – участник Общероссийского проекта «Школа цифрового века -2012»</w:t>
      </w:r>
      <w:r>
        <w:rPr>
          <w:rFonts w:ascii="Times New Roman" w:hAnsi="Times New Roman"/>
          <w:sz w:val="28"/>
          <w:szCs w:val="28"/>
        </w:rPr>
        <w:t>;</w:t>
      </w:r>
    </w:p>
    <w:p w:rsidR="00323BF8" w:rsidRPr="00523E10" w:rsidRDefault="00323BF8" w:rsidP="000C32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2013</w:t>
      </w:r>
      <w:r w:rsidRPr="00523E10">
        <w:rPr>
          <w:rFonts w:ascii="Times New Roman" w:hAnsi="Times New Roman"/>
          <w:b/>
          <w:sz w:val="28"/>
          <w:szCs w:val="28"/>
        </w:rPr>
        <w:t>г</w:t>
      </w:r>
      <w:r>
        <w:rPr>
          <w:rFonts w:ascii="Times New Roman" w:hAnsi="Times New Roman"/>
          <w:b/>
          <w:sz w:val="28"/>
          <w:szCs w:val="28"/>
        </w:rPr>
        <w:t>.</w:t>
      </w:r>
      <w:r w:rsidRPr="00523E10">
        <w:rPr>
          <w:rFonts w:ascii="Times New Roman" w:hAnsi="Times New Roman"/>
          <w:sz w:val="28"/>
          <w:szCs w:val="28"/>
        </w:rPr>
        <w:t xml:space="preserve"> – призер Всероссийского сетевого конкурса педагогов ДОУ «Панорама педагогических достижений»</w:t>
      </w:r>
      <w:r>
        <w:rPr>
          <w:rFonts w:ascii="Times New Roman" w:hAnsi="Times New Roman"/>
          <w:sz w:val="28"/>
          <w:szCs w:val="28"/>
        </w:rPr>
        <w:t>;</w:t>
      </w:r>
    </w:p>
    <w:p w:rsidR="00323BF8" w:rsidRDefault="00323BF8" w:rsidP="000C32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3E10">
        <w:rPr>
          <w:rFonts w:ascii="Times New Roman" w:hAnsi="Times New Roman"/>
          <w:b/>
          <w:sz w:val="28"/>
          <w:szCs w:val="28"/>
        </w:rPr>
        <w:t>2013г.</w:t>
      </w:r>
      <w:r w:rsidRPr="00523E10">
        <w:rPr>
          <w:rFonts w:ascii="Times New Roman" w:hAnsi="Times New Roman"/>
          <w:sz w:val="28"/>
          <w:szCs w:val="28"/>
        </w:rPr>
        <w:t xml:space="preserve"> – благодарность в трудовую книжку за 3 место в городском смотре-конкурсе образовательных учреждений по экологическому образованию детей и молодежи, диплом</w:t>
      </w:r>
      <w:r>
        <w:rPr>
          <w:rFonts w:ascii="Times New Roman" w:hAnsi="Times New Roman"/>
          <w:sz w:val="28"/>
          <w:szCs w:val="28"/>
        </w:rPr>
        <w:t>;</w:t>
      </w:r>
    </w:p>
    <w:p w:rsidR="00323BF8" w:rsidRDefault="00323BF8" w:rsidP="00163B18">
      <w:pPr>
        <w:pStyle w:val="Default"/>
        <w:jc w:val="both"/>
        <w:rPr>
          <w:sz w:val="28"/>
          <w:szCs w:val="28"/>
        </w:rPr>
      </w:pPr>
      <w:r w:rsidRPr="00163B18">
        <w:rPr>
          <w:b/>
          <w:sz w:val="28"/>
          <w:szCs w:val="28"/>
        </w:rPr>
        <w:t>2014г</w:t>
      </w:r>
      <w:r w:rsidRPr="000C32B3">
        <w:rPr>
          <w:sz w:val="28"/>
          <w:szCs w:val="28"/>
        </w:rPr>
        <w:t>.– представила опыт своей  работы на краевом семинаре-совещании специалистов, курирующих вопросы дош</w:t>
      </w:r>
      <w:r>
        <w:rPr>
          <w:sz w:val="28"/>
          <w:szCs w:val="28"/>
        </w:rPr>
        <w:t>кольного образования Алтайского</w:t>
      </w:r>
    </w:p>
    <w:p w:rsidR="00323BF8" w:rsidRPr="000C32B3" w:rsidRDefault="00323BF8" w:rsidP="00163B18">
      <w:pPr>
        <w:pStyle w:val="Default"/>
        <w:jc w:val="both"/>
        <w:rPr>
          <w:sz w:val="28"/>
          <w:szCs w:val="28"/>
        </w:rPr>
      </w:pPr>
      <w:r w:rsidRPr="000C32B3">
        <w:rPr>
          <w:sz w:val="28"/>
          <w:szCs w:val="28"/>
        </w:rPr>
        <w:t xml:space="preserve">края по теме </w:t>
      </w:r>
      <w:r w:rsidRPr="00163B18">
        <w:rPr>
          <w:color w:val="auto"/>
          <w:sz w:val="28"/>
          <w:szCs w:val="28"/>
        </w:rPr>
        <w:t>«</w:t>
      </w:r>
      <w:r w:rsidRPr="00163B18">
        <w:rPr>
          <w:bCs/>
          <w:color w:val="auto"/>
          <w:sz w:val="28"/>
          <w:szCs w:val="28"/>
        </w:rPr>
        <w:t>Использование информационно-коммуникационных технологий в условиях ДОУ в соответствии с требованиями ФГОС»</w:t>
      </w:r>
      <w:r w:rsidRPr="00163B18">
        <w:rPr>
          <w:color w:val="auto"/>
          <w:sz w:val="28"/>
          <w:szCs w:val="28"/>
        </w:rPr>
        <w:t>;</w:t>
      </w:r>
    </w:p>
    <w:p w:rsidR="00323BF8" w:rsidRPr="000C32B3" w:rsidRDefault="00323BF8" w:rsidP="000C32B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2014г. </w:t>
      </w:r>
      <w:r w:rsidRPr="000C32B3">
        <w:rPr>
          <w:rFonts w:ascii="Times New Roman" w:hAnsi="Times New Roman"/>
          <w:b/>
          <w:sz w:val="28"/>
          <w:szCs w:val="28"/>
        </w:rPr>
        <w:t xml:space="preserve">- </w:t>
      </w:r>
      <w:r w:rsidRPr="000C32B3">
        <w:rPr>
          <w:rFonts w:ascii="Times New Roman" w:hAnsi="Times New Roman"/>
          <w:sz w:val="28"/>
          <w:szCs w:val="28"/>
        </w:rPr>
        <w:t>соавтор проекта «Равные среди равных»  по инклюзивному образованию детей дошкольного возраста, который был представлен на краевой конкурс и получил грант в размере 100 тысяч рублей.</w:t>
      </w:r>
    </w:p>
    <w:p w:rsidR="00323BF8" w:rsidRPr="000C32B3" w:rsidRDefault="00323BF8" w:rsidP="00163B1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C32B3">
        <w:rPr>
          <w:rFonts w:ascii="Times New Roman" w:hAnsi="Times New Roman"/>
          <w:sz w:val="28"/>
          <w:szCs w:val="28"/>
        </w:rPr>
        <w:t xml:space="preserve">        Ежегодно являюсь независимым экспертным жюри на городских конк</w:t>
      </w:r>
      <w:r>
        <w:rPr>
          <w:rFonts w:ascii="Times New Roman" w:hAnsi="Times New Roman"/>
          <w:sz w:val="28"/>
          <w:szCs w:val="28"/>
        </w:rPr>
        <w:t xml:space="preserve">урсах исследовательских работ, </w:t>
      </w:r>
      <w:r w:rsidRPr="000C32B3">
        <w:rPr>
          <w:rFonts w:ascii="Times New Roman" w:hAnsi="Times New Roman"/>
          <w:sz w:val="28"/>
          <w:szCs w:val="28"/>
        </w:rPr>
        <w:t>творческих проектов</w:t>
      </w:r>
      <w:r>
        <w:rPr>
          <w:rFonts w:ascii="Times New Roman" w:hAnsi="Times New Roman"/>
          <w:sz w:val="28"/>
          <w:szCs w:val="28"/>
        </w:rPr>
        <w:t xml:space="preserve"> и принимаю участие </w:t>
      </w:r>
      <w:r w:rsidRPr="002711DB">
        <w:rPr>
          <w:rFonts w:ascii="Times New Roman" w:hAnsi="Times New Roman"/>
          <w:sz w:val="28"/>
          <w:szCs w:val="28"/>
        </w:rPr>
        <w:t xml:space="preserve">в экспертной городской комиссии по аттестации </w:t>
      </w:r>
      <w:r>
        <w:rPr>
          <w:rFonts w:ascii="Times New Roman" w:hAnsi="Times New Roman"/>
          <w:sz w:val="28"/>
          <w:szCs w:val="28"/>
        </w:rPr>
        <w:t>воспитателей ДОУ города.</w:t>
      </w:r>
    </w:p>
    <w:p w:rsidR="00323BF8" w:rsidRDefault="00323BF8" w:rsidP="00523E10">
      <w:pPr>
        <w:rPr>
          <w:rFonts w:ascii="Times New Roman" w:hAnsi="Times New Roman"/>
          <w:sz w:val="28"/>
          <w:szCs w:val="28"/>
        </w:rPr>
      </w:pPr>
    </w:p>
    <w:p w:rsidR="00323BF8" w:rsidRDefault="00323BF8" w:rsidP="00523E10">
      <w:pPr>
        <w:rPr>
          <w:rFonts w:ascii="Times New Roman" w:hAnsi="Times New Roman"/>
          <w:sz w:val="28"/>
          <w:szCs w:val="28"/>
        </w:rPr>
      </w:pPr>
    </w:p>
    <w:p w:rsidR="00323BF8" w:rsidRPr="00645E98" w:rsidRDefault="00323BF8" w:rsidP="00645E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45E98">
        <w:rPr>
          <w:rFonts w:ascii="Times New Roman" w:hAnsi="Times New Roman"/>
          <w:b/>
          <w:sz w:val="28"/>
          <w:szCs w:val="28"/>
        </w:rPr>
        <w:t>План работы</w:t>
      </w:r>
    </w:p>
    <w:p w:rsidR="00323BF8" w:rsidRPr="00645E98" w:rsidRDefault="00323BF8" w:rsidP="00645E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45E98">
        <w:rPr>
          <w:rFonts w:ascii="Times New Roman" w:hAnsi="Times New Roman"/>
          <w:b/>
          <w:sz w:val="28"/>
          <w:szCs w:val="28"/>
        </w:rPr>
        <w:t>городского методического объединения</w:t>
      </w:r>
    </w:p>
    <w:p w:rsidR="00323BF8" w:rsidRPr="00645E98" w:rsidRDefault="00323BF8" w:rsidP="00645E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45E98">
        <w:rPr>
          <w:rFonts w:ascii="Times New Roman" w:hAnsi="Times New Roman"/>
          <w:b/>
          <w:sz w:val="28"/>
          <w:szCs w:val="28"/>
        </w:rPr>
        <w:t>воспитателей ДОУ города Рубцовска</w:t>
      </w:r>
    </w:p>
    <w:p w:rsidR="00323BF8" w:rsidRPr="00645E98" w:rsidRDefault="00323BF8" w:rsidP="00645E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45E98">
        <w:rPr>
          <w:rFonts w:ascii="Times New Roman" w:hAnsi="Times New Roman"/>
          <w:b/>
          <w:sz w:val="28"/>
          <w:szCs w:val="28"/>
        </w:rPr>
        <w:t>на 2015 - 2016учебный год</w:t>
      </w:r>
    </w:p>
    <w:p w:rsidR="00323BF8" w:rsidRPr="00645E98" w:rsidRDefault="00323BF8" w:rsidP="00645E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3BF8" w:rsidRPr="00645E98" w:rsidRDefault="00323BF8" w:rsidP="00645E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45E98">
        <w:rPr>
          <w:rFonts w:ascii="Times New Roman" w:hAnsi="Times New Roman"/>
          <w:b/>
          <w:sz w:val="28"/>
          <w:szCs w:val="28"/>
        </w:rPr>
        <w:t>Тема</w:t>
      </w:r>
      <w:r w:rsidRPr="00645E98">
        <w:rPr>
          <w:rFonts w:ascii="Times New Roman" w:hAnsi="Times New Roman"/>
          <w:sz w:val="28"/>
          <w:szCs w:val="28"/>
        </w:rPr>
        <w:t>: «Формирование коммуникативно-личностных качеств дошкольника через игровую деятельность в соответствии с ФГОС».</w:t>
      </w:r>
    </w:p>
    <w:p w:rsidR="00323BF8" w:rsidRPr="00645E98" w:rsidRDefault="00323BF8" w:rsidP="00645E9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323BF8" w:rsidRPr="00645E98" w:rsidRDefault="00323BF8" w:rsidP="00645E9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645E98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Цели и задачи работы городского МО на учебный год</w:t>
      </w:r>
    </w:p>
    <w:p w:rsidR="00323BF8" w:rsidRDefault="00323BF8" w:rsidP="00645E9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45E98">
        <w:rPr>
          <w:rFonts w:ascii="Times New Roman" w:hAnsi="Times New Roman"/>
          <w:b/>
          <w:sz w:val="28"/>
          <w:szCs w:val="28"/>
        </w:rPr>
        <w:t>Цель</w:t>
      </w:r>
      <w:r w:rsidRPr="0000502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Развитие игровой деятельности как основы социального развития ребенка в условиях реализации ФГОС.</w:t>
      </w:r>
    </w:p>
    <w:p w:rsidR="00323BF8" w:rsidRPr="00645E98" w:rsidRDefault="00323BF8" w:rsidP="00645E9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45E98">
        <w:rPr>
          <w:rFonts w:ascii="Times New Roman" w:hAnsi="Times New Roman"/>
          <w:b/>
          <w:sz w:val="28"/>
          <w:szCs w:val="28"/>
        </w:rPr>
        <w:t>Задачи:</w:t>
      </w:r>
    </w:p>
    <w:p w:rsidR="00323BF8" w:rsidRPr="00645E98" w:rsidRDefault="00323BF8" w:rsidP="00645E9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645E98">
        <w:rPr>
          <w:rFonts w:ascii="Times New Roman" w:hAnsi="Times New Roman"/>
          <w:sz w:val="28"/>
          <w:szCs w:val="28"/>
        </w:rPr>
        <w:t>1.</w:t>
      </w:r>
      <w:r w:rsidRPr="00645E98">
        <w:rPr>
          <w:rFonts w:ascii="Times New Roman" w:hAnsi="Times New Roman"/>
          <w:sz w:val="28"/>
          <w:szCs w:val="28"/>
          <w:lang w:eastAsia="en-US"/>
        </w:rPr>
        <w:t xml:space="preserve"> Создание условий для организации и осуществления повышения квалификации педагогов через  изучение нормативно-правовых и методических документов в области социально-коммуникативного развития детей дошкольного возраста.</w:t>
      </w:r>
    </w:p>
    <w:p w:rsidR="00323BF8" w:rsidRPr="00645E98" w:rsidRDefault="00323BF8" w:rsidP="00645E9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645E98">
        <w:rPr>
          <w:rFonts w:ascii="Times New Roman" w:hAnsi="Times New Roman"/>
          <w:sz w:val="28"/>
          <w:szCs w:val="28"/>
          <w:lang w:eastAsia="en-US"/>
        </w:rPr>
        <w:t>2</w:t>
      </w:r>
      <w:r w:rsidRPr="00645E98">
        <w:rPr>
          <w:rFonts w:ascii="Times New Roman" w:hAnsi="Times New Roman"/>
          <w:b/>
          <w:sz w:val="28"/>
          <w:szCs w:val="28"/>
          <w:lang w:eastAsia="en-US"/>
        </w:rPr>
        <w:t xml:space="preserve">.  </w:t>
      </w:r>
      <w:r w:rsidRPr="00645E98">
        <w:rPr>
          <w:rFonts w:ascii="Times New Roman" w:hAnsi="Times New Roman"/>
          <w:sz w:val="28"/>
          <w:szCs w:val="28"/>
          <w:lang w:eastAsia="en-US"/>
        </w:rPr>
        <w:t>Оказание методической и практической помощи в освоении новых подходов к реализации образовательной области   «социально-коммуникативное развитие» в условиях перехода на ФГОС ДО,  в процессе аттестации.</w:t>
      </w:r>
    </w:p>
    <w:p w:rsidR="00323BF8" w:rsidRPr="00645E98" w:rsidRDefault="00323BF8" w:rsidP="00645E9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645E98">
        <w:rPr>
          <w:rFonts w:ascii="Times New Roman" w:hAnsi="Times New Roman"/>
          <w:sz w:val="28"/>
          <w:szCs w:val="28"/>
          <w:lang w:eastAsia="en-US"/>
        </w:rPr>
        <w:t>3.  Выявление и диссеминация  передового  педагогического опыта.</w:t>
      </w:r>
    </w:p>
    <w:p w:rsidR="00323BF8" w:rsidRPr="00645E98" w:rsidRDefault="00323BF8" w:rsidP="00645E98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45E98">
        <w:rPr>
          <w:rFonts w:ascii="Times New Roman" w:hAnsi="Times New Roman"/>
          <w:b/>
          <w:color w:val="000000"/>
          <w:sz w:val="28"/>
          <w:szCs w:val="28"/>
        </w:rPr>
        <w:t>Основные направления деятельности городского методического объединения по блокам:</w:t>
      </w:r>
    </w:p>
    <w:p w:rsidR="00323BF8" w:rsidRPr="00645E98" w:rsidRDefault="00323BF8" w:rsidP="00645E9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45E98">
        <w:rPr>
          <w:rFonts w:ascii="Times New Roman" w:hAnsi="Times New Roman"/>
          <w:color w:val="000000"/>
          <w:sz w:val="28"/>
          <w:szCs w:val="28"/>
        </w:rPr>
        <w:t>Блок I «Организационно – методическая работа»;</w:t>
      </w:r>
    </w:p>
    <w:p w:rsidR="00323BF8" w:rsidRPr="00645E98" w:rsidRDefault="00323BF8" w:rsidP="00645E9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45E98">
        <w:rPr>
          <w:rFonts w:ascii="Times New Roman" w:hAnsi="Times New Roman"/>
          <w:color w:val="000000"/>
          <w:sz w:val="28"/>
          <w:szCs w:val="28"/>
        </w:rPr>
        <w:t>Блок II «Информационно – методическое сопровождение непрерывного образования педагогов»;</w:t>
      </w:r>
    </w:p>
    <w:p w:rsidR="00323BF8" w:rsidRPr="00645E98" w:rsidRDefault="00323BF8" w:rsidP="00645E9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45E98">
        <w:rPr>
          <w:rFonts w:ascii="Times New Roman" w:hAnsi="Times New Roman"/>
          <w:color w:val="000000"/>
          <w:sz w:val="28"/>
          <w:szCs w:val="28"/>
        </w:rPr>
        <w:t>Блок III «Информационно – методическая поддержка подготовки</w:t>
      </w:r>
    </w:p>
    <w:p w:rsidR="00323BF8" w:rsidRPr="00645E98" w:rsidRDefault="00323BF8" w:rsidP="00645E9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45E98">
        <w:rPr>
          <w:rFonts w:ascii="Times New Roman" w:hAnsi="Times New Roman"/>
          <w:color w:val="000000"/>
          <w:sz w:val="28"/>
          <w:szCs w:val="28"/>
        </w:rPr>
        <w:t>и проведения аттестации педагогических кадров»;</w:t>
      </w:r>
    </w:p>
    <w:p w:rsidR="00323BF8" w:rsidRPr="00645E98" w:rsidRDefault="00323BF8" w:rsidP="00645E9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45E98">
        <w:rPr>
          <w:rFonts w:ascii="Times New Roman" w:hAnsi="Times New Roman"/>
          <w:color w:val="000000"/>
          <w:sz w:val="28"/>
          <w:szCs w:val="28"/>
        </w:rPr>
        <w:t>Блок IV «Мониторинг эффективности методической работы».</w:t>
      </w:r>
    </w:p>
    <w:p w:rsidR="00323BF8" w:rsidRPr="00645E98" w:rsidRDefault="00323BF8" w:rsidP="00645E98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4253"/>
        <w:gridCol w:w="1275"/>
        <w:gridCol w:w="1134"/>
        <w:gridCol w:w="1418"/>
        <w:gridCol w:w="283"/>
        <w:gridCol w:w="958"/>
      </w:tblGrid>
      <w:tr w:rsidR="00323BF8" w:rsidRPr="0002091A" w:rsidTr="009A0ACA">
        <w:tc>
          <w:tcPr>
            <w:tcW w:w="568" w:type="dxa"/>
          </w:tcPr>
          <w:p w:rsidR="00323BF8" w:rsidRPr="0002091A" w:rsidRDefault="00323BF8" w:rsidP="00645E9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2091A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4253" w:type="dxa"/>
          </w:tcPr>
          <w:p w:rsidR="00323BF8" w:rsidRPr="0002091A" w:rsidRDefault="00323BF8" w:rsidP="00645E9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2091A">
              <w:rPr>
                <w:rFonts w:ascii="Times New Roman" w:hAnsi="Times New Roman"/>
                <w:b/>
              </w:rPr>
              <w:t>Содержание деятельности</w:t>
            </w:r>
          </w:p>
        </w:tc>
        <w:tc>
          <w:tcPr>
            <w:tcW w:w="1275" w:type="dxa"/>
          </w:tcPr>
          <w:p w:rsidR="00323BF8" w:rsidRPr="0002091A" w:rsidRDefault="00323BF8" w:rsidP="00645E9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2091A">
              <w:rPr>
                <w:rFonts w:ascii="Times New Roman" w:hAnsi="Times New Roman"/>
                <w:b/>
              </w:rPr>
              <w:t>Сроки проведения</w:t>
            </w:r>
          </w:p>
        </w:tc>
        <w:tc>
          <w:tcPr>
            <w:tcW w:w="1134" w:type="dxa"/>
          </w:tcPr>
          <w:p w:rsidR="00323BF8" w:rsidRPr="0002091A" w:rsidRDefault="00323BF8" w:rsidP="00645E9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2091A">
              <w:rPr>
                <w:rFonts w:ascii="Times New Roman" w:hAnsi="Times New Roman"/>
                <w:b/>
              </w:rPr>
              <w:t>Место</w:t>
            </w:r>
          </w:p>
          <w:p w:rsidR="00323BF8" w:rsidRPr="0002091A" w:rsidRDefault="00323BF8" w:rsidP="00645E9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2091A">
              <w:rPr>
                <w:rFonts w:ascii="Times New Roman" w:hAnsi="Times New Roman"/>
                <w:b/>
              </w:rPr>
              <w:t>прове</w:t>
            </w:r>
          </w:p>
          <w:p w:rsidR="00323BF8" w:rsidRPr="0002091A" w:rsidRDefault="00323BF8" w:rsidP="00645E9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2091A">
              <w:rPr>
                <w:rFonts w:ascii="Times New Roman" w:hAnsi="Times New Roman"/>
                <w:b/>
              </w:rPr>
              <w:t>дения</w:t>
            </w:r>
          </w:p>
        </w:tc>
        <w:tc>
          <w:tcPr>
            <w:tcW w:w="1418" w:type="dxa"/>
          </w:tcPr>
          <w:p w:rsidR="00323BF8" w:rsidRPr="0002091A" w:rsidRDefault="00323BF8" w:rsidP="00645E9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2091A">
              <w:rPr>
                <w:rFonts w:ascii="Times New Roman" w:hAnsi="Times New Roman"/>
                <w:b/>
              </w:rPr>
              <w:t>Ответственный</w:t>
            </w:r>
          </w:p>
          <w:p w:rsidR="00323BF8" w:rsidRPr="0002091A" w:rsidRDefault="00323BF8" w:rsidP="00645E9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41" w:type="dxa"/>
            <w:gridSpan w:val="2"/>
          </w:tcPr>
          <w:p w:rsidR="00323BF8" w:rsidRPr="0002091A" w:rsidRDefault="00323BF8" w:rsidP="00645E9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2091A">
              <w:rPr>
                <w:rFonts w:ascii="Times New Roman" w:hAnsi="Times New Roman"/>
                <w:b/>
              </w:rPr>
              <w:t>Корректировка</w:t>
            </w:r>
          </w:p>
        </w:tc>
      </w:tr>
      <w:tr w:rsidR="00323BF8" w:rsidRPr="0002091A" w:rsidTr="009A0ACA">
        <w:tc>
          <w:tcPr>
            <w:tcW w:w="9889" w:type="dxa"/>
            <w:gridSpan w:val="7"/>
          </w:tcPr>
          <w:p w:rsidR="00323BF8" w:rsidRPr="0002091A" w:rsidRDefault="00323BF8" w:rsidP="00645E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2091A">
              <w:rPr>
                <w:rFonts w:ascii="Times New Roman" w:hAnsi="Times New Roman"/>
                <w:b/>
              </w:rPr>
              <w:t>Блок 1. Организационно-методическая работа</w:t>
            </w:r>
          </w:p>
        </w:tc>
      </w:tr>
      <w:tr w:rsidR="00323BF8" w:rsidRPr="0002091A" w:rsidTr="009A0ACA">
        <w:tc>
          <w:tcPr>
            <w:tcW w:w="568" w:type="dxa"/>
          </w:tcPr>
          <w:p w:rsidR="00323BF8" w:rsidRPr="0002091A" w:rsidRDefault="00323BF8" w:rsidP="00645E98">
            <w:pPr>
              <w:spacing w:after="0" w:line="240" w:lineRule="auto"/>
              <w:ind w:left="360"/>
              <w:rPr>
                <w:rFonts w:ascii="Times New Roman" w:hAnsi="Times New Roman"/>
                <w:b/>
              </w:rPr>
            </w:pPr>
          </w:p>
        </w:tc>
        <w:tc>
          <w:tcPr>
            <w:tcW w:w="9321" w:type="dxa"/>
            <w:gridSpan w:val="6"/>
          </w:tcPr>
          <w:p w:rsidR="00323BF8" w:rsidRPr="0002091A" w:rsidRDefault="00323BF8" w:rsidP="00645E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2091A">
              <w:rPr>
                <w:rFonts w:ascii="Times New Roman" w:hAnsi="Times New Roman"/>
                <w:b/>
              </w:rPr>
              <w:t>Примерная тематика заседаний МО</w:t>
            </w:r>
          </w:p>
        </w:tc>
      </w:tr>
      <w:tr w:rsidR="00323BF8" w:rsidRPr="0002091A" w:rsidTr="009A0ACA">
        <w:tc>
          <w:tcPr>
            <w:tcW w:w="568" w:type="dxa"/>
          </w:tcPr>
          <w:p w:rsidR="00323BF8" w:rsidRPr="0002091A" w:rsidRDefault="00323BF8" w:rsidP="00645E98">
            <w:pPr>
              <w:numPr>
                <w:ilvl w:val="0"/>
                <w:numId w:val="2"/>
              </w:numPr>
              <w:spacing w:after="0" w:line="240" w:lineRule="auto"/>
              <w:ind w:left="644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</w:tcPr>
          <w:p w:rsidR="00323BF8" w:rsidRPr="0002091A" w:rsidRDefault="00323BF8" w:rsidP="00645E9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2091A">
              <w:rPr>
                <w:rFonts w:ascii="Times New Roman" w:hAnsi="Times New Roman"/>
                <w:b/>
              </w:rPr>
              <w:t xml:space="preserve">  Заседание метод. объединения №1</w:t>
            </w:r>
          </w:p>
          <w:p w:rsidR="00323BF8" w:rsidRPr="0002091A" w:rsidRDefault="00323BF8" w:rsidP="00645E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23BF8" w:rsidRPr="00645E98" w:rsidRDefault="00323BF8" w:rsidP="00645E98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645E98">
              <w:rPr>
                <w:rFonts w:ascii="Times New Roman" w:hAnsi="Times New Roman"/>
                <w:b/>
                <w:sz w:val="24"/>
                <w:szCs w:val="24"/>
              </w:rPr>
              <w:t xml:space="preserve">Информационное совещание воспитателей </w:t>
            </w:r>
          </w:p>
          <w:p w:rsidR="00323BF8" w:rsidRPr="00645E98" w:rsidRDefault="00323BF8" w:rsidP="00645E98">
            <w:pPr>
              <w:pStyle w:val="NoSpacing"/>
              <w:tabs>
                <w:tab w:val="left" w:pos="32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23BF8" w:rsidRPr="00645E98" w:rsidRDefault="00323BF8" w:rsidP="00645E98">
            <w:pPr>
              <w:pStyle w:val="NoSpacing"/>
              <w:tabs>
                <w:tab w:val="left" w:pos="325"/>
              </w:tabs>
              <w:rPr>
                <w:rFonts w:ascii="Times New Roman" w:hAnsi="Times New Roman"/>
                <w:sz w:val="24"/>
                <w:szCs w:val="24"/>
              </w:rPr>
            </w:pPr>
            <w:r w:rsidRPr="00645E98">
              <w:rPr>
                <w:rFonts w:ascii="Times New Roman" w:hAnsi="Times New Roman"/>
                <w:sz w:val="24"/>
                <w:szCs w:val="24"/>
              </w:rPr>
              <w:t>1. «Профессиональный стандарт педагога»</w:t>
            </w:r>
          </w:p>
          <w:p w:rsidR="00323BF8" w:rsidRPr="00645E98" w:rsidRDefault="00323BF8" w:rsidP="00645E98">
            <w:pPr>
              <w:pStyle w:val="NoSpacing"/>
              <w:tabs>
                <w:tab w:val="left" w:pos="32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3BF8" w:rsidRPr="00645E98" w:rsidRDefault="00323BF8" w:rsidP="00645E98">
            <w:pPr>
              <w:pStyle w:val="NoSpacing"/>
              <w:tabs>
                <w:tab w:val="left" w:pos="32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E98">
              <w:rPr>
                <w:rFonts w:ascii="Times New Roman" w:hAnsi="Times New Roman"/>
                <w:sz w:val="24"/>
                <w:szCs w:val="24"/>
              </w:rPr>
              <w:t>2.</w:t>
            </w:r>
            <w:r w:rsidRPr="00645E98">
              <w:rPr>
                <w:rFonts w:ascii="Times New Roman" w:hAnsi="Times New Roman"/>
                <w:sz w:val="24"/>
                <w:szCs w:val="24"/>
              </w:rPr>
              <w:tab/>
              <w:t>Обсуждение плана работы МО на 2015 - 2016 учебный год.</w:t>
            </w:r>
          </w:p>
          <w:p w:rsidR="00323BF8" w:rsidRPr="00645E98" w:rsidRDefault="00323BF8" w:rsidP="00645E98">
            <w:pPr>
              <w:pStyle w:val="NoSpacing"/>
              <w:tabs>
                <w:tab w:val="left" w:pos="32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3BF8" w:rsidRPr="00645E98" w:rsidRDefault="00323BF8" w:rsidP="00645E98">
            <w:pPr>
              <w:pStyle w:val="NoSpacing"/>
              <w:tabs>
                <w:tab w:val="left" w:pos="32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E98">
              <w:rPr>
                <w:rFonts w:ascii="Times New Roman" w:hAnsi="Times New Roman"/>
                <w:sz w:val="24"/>
                <w:szCs w:val="24"/>
              </w:rPr>
              <w:t>.</w:t>
            </w:r>
            <w:r w:rsidRPr="00645E98">
              <w:rPr>
                <w:rFonts w:ascii="Times New Roman" w:hAnsi="Times New Roman"/>
                <w:sz w:val="24"/>
                <w:szCs w:val="24"/>
              </w:rPr>
              <w:tab/>
              <w:t>Обсуждение  графика открытых просмотров на 2015 -2016 учебный год.</w:t>
            </w:r>
          </w:p>
        </w:tc>
        <w:tc>
          <w:tcPr>
            <w:tcW w:w="1275" w:type="dxa"/>
          </w:tcPr>
          <w:p w:rsidR="00323BF8" w:rsidRPr="0002091A" w:rsidRDefault="00323BF8" w:rsidP="00645E98">
            <w:pPr>
              <w:spacing w:after="0" w:line="240" w:lineRule="auto"/>
              <w:rPr>
                <w:rFonts w:ascii="Times New Roman" w:hAnsi="Times New Roman"/>
              </w:rPr>
            </w:pPr>
            <w:r w:rsidRPr="0002091A">
              <w:rPr>
                <w:rFonts w:ascii="Times New Roman" w:hAnsi="Times New Roman"/>
              </w:rPr>
              <w:t xml:space="preserve"> 20 августа  2015г.</w:t>
            </w:r>
          </w:p>
        </w:tc>
        <w:tc>
          <w:tcPr>
            <w:tcW w:w="1134" w:type="dxa"/>
          </w:tcPr>
          <w:p w:rsidR="00323BF8" w:rsidRPr="0002091A" w:rsidRDefault="00323BF8" w:rsidP="00645E9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23BF8" w:rsidRPr="0002091A" w:rsidRDefault="00323BF8" w:rsidP="00645E9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23BF8" w:rsidRPr="0002091A" w:rsidRDefault="00323BF8" w:rsidP="00645E9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23BF8" w:rsidRPr="0002091A" w:rsidRDefault="00323BF8" w:rsidP="00645E9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23BF8" w:rsidRPr="0002091A" w:rsidRDefault="00323BF8" w:rsidP="00645E9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23BF8" w:rsidRPr="0002091A" w:rsidRDefault="00323BF8" w:rsidP="00645E9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23BF8" w:rsidRPr="0002091A" w:rsidRDefault="00323BF8" w:rsidP="00645E98">
            <w:pPr>
              <w:spacing w:after="0" w:line="240" w:lineRule="auto"/>
              <w:rPr>
                <w:rFonts w:ascii="Times New Roman" w:hAnsi="Times New Roman"/>
              </w:rPr>
            </w:pPr>
            <w:r w:rsidRPr="0002091A">
              <w:rPr>
                <w:rFonts w:ascii="Times New Roman" w:hAnsi="Times New Roman"/>
              </w:rPr>
              <w:t>д/с № 31</w:t>
            </w:r>
          </w:p>
          <w:p w:rsidR="00323BF8" w:rsidRPr="0002091A" w:rsidRDefault="00323BF8" w:rsidP="00645E9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23BF8" w:rsidRPr="0002091A" w:rsidRDefault="00323BF8" w:rsidP="00645E9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23BF8" w:rsidRPr="0002091A" w:rsidRDefault="00323BF8" w:rsidP="00645E9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23BF8" w:rsidRPr="0002091A" w:rsidRDefault="00323BF8" w:rsidP="00645E98">
            <w:pPr>
              <w:spacing w:after="0" w:line="240" w:lineRule="auto"/>
              <w:rPr>
                <w:rFonts w:ascii="Times New Roman" w:hAnsi="Times New Roman"/>
              </w:rPr>
            </w:pPr>
            <w:r w:rsidRPr="0002091A">
              <w:rPr>
                <w:rFonts w:ascii="Times New Roman" w:hAnsi="Times New Roman"/>
              </w:rPr>
              <w:t>д/с № 57</w:t>
            </w:r>
          </w:p>
        </w:tc>
        <w:tc>
          <w:tcPr>
            <w:tcW w:w="1701" w:type="dxa"/>
            <w:gridSpan w:val="2"/>
          </w:tcPr>
          <w:p w:rsidR="00323BF8" w:rsidRPr="0002091A" w:rsidRDefault="00323BF8" w:rsidP="00645E9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23BF8" w:rsidRPr="0002091A" w:rsidRDefault="00323BF8" w:rsidP="00645E9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23BF8" w:rsidRPr="0002091A" w:rsidRDefault="00323BF8" w:rsidP="00645E9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23BF8" w:rsidRPr="0002091A" w:rsidRDefault="00323BF8" w:rsidP="00645E9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23BF8" w:rsidRPr="0002091A" w:rsidRDefault="00323BF8" w:rsidP="00645E9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23BF8" w:rsidRPr="0002091A" w:rsidRDefault="00323BF8" w:rsidP="00645E9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23BF8" w:rsidRPr="0002091A" w:rsidRDefault="00323BF8" w:rsidP="00645E98">
            <w:pPr>
              <w:spacing w:after="0" w:line="240" w:lineRule="auto"/>
              <w:rPr>
                <w:rFonts w:ascii="Times New Roman" w:hAnsi="Times New Roman"/>
              </w:rPr>
            </w:pPr>
            <w:r w:rsidRPr="0002091A">
              <w:rPr>
                <w:rFonts w:ascii="Times New Roman" w:hAnsi="Times New Roman"/>
              </w:rPr>
              <w:t>Саган Л.А., зам. зав. по ВМР</w:t>
            </w:r>
          </w:p>
          <w:p w:rsidR="00323BF8" w:rsidRPr="0002091A" w:rsidRDefault="00323BF8" w:rsidP="00645E9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23BF8" w:rsidRPr="0002091A" w:rsidRDefault="00323BF8" w:rsidP="00645E98">
            <w:pPr>
              <w:spacing w:after="0" w:line="240" w:lineRule="auto"/>
              <w:rPr>
                <w:rFonts w:ascii="Times New Roman" w:hAnsi="Times New Roman"/>
              </w:rPr>
            </w:pPr>
            <w:r w:rsidRPr="0002091A">
              <w:rPr>
                <w:rFonts w:ascii="Times New Roman" w:hAnsi="Times New Roman"/>
              </w:rPr>
              <w:t>Быстрянцева Е.В., зам. зав. по ВМР</w:t>
            </w:r>
          </w:p>
          <w:p w:rsidR="00323BF8" w:rsidRPr="0002091A" w:rsidRDefault="00323BF8" w:rsidP="00645E98">
            <w:pPr>
              <w:spacing w:after="0" w:line="240" w:lineRule="auto"/>
              <w:rPr>
                <w:rFonts w:ascii="Times New Roman" w:hAnsi="Times New Roman"/>
              </w:rPr>
            </w:pPr>
            <w:r w:rsidRPr="0002091A">
              <w:rPr>
                <w:rFonts w:ascii="Times New Roman" w:hAnsi="Times New Roman"/>
              </w:rPr>
              <w:t>Воспитатели</w:t>
            </w:r>
          </w:p>
          <w:p w:rsidR="00323BF8" w:rsidRPr="0002091A" w:rsidRDefault="00323BF8" w:rsidP="00645E98">
            <w:pPr>
              <w:spacing w:after="0" w:line="240" w:lineRule="auto"/>
              <w:rPr>
                <w:rFonts w:ascii="Times New Roman" w:hAnsi="Times New Roman"/>
              </w:rPr>
            </w:pPr>
            <w:r w:rsidRPr="0002091A">
              <w:rPr>
                <w:rFonts w:ascii="Times New Roman" w:hAnsi="Times New Roman"/>
              </w:rPr>
              <w:t>ДОУ</w:t>
            </w:r>
          </w:p>
        </w:tc>
        <w:tc>
          <w:tcPr>
            <w:tcW w:w="958" w:type="dxa"/>
          </w:tcPr>
          <w:p w:rsidR="00323BF8" w:rsidRPr="0002091A" w:rsidRDefault="00323BF8" w:rsidP="00645E9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323BF8" w:rsidRPr="0002091A" w:rsidTr="009A0ACA">
        <w:tc>
          <w:tcPr>
            <w:tcW w:w="568" w:type="dxa"/>
          </w:tcPr>
          <w:p w:rsidR="00323BF8" w:rsidRPr="0002091A" w:rsidRDefault="00323BF8" w:rsidP="00645E98">
            <w:pPr>
              <w:numPr>
                <w:ilvl w:val="0"/>
                <w:numId w:val="2"/>
              </w:numPr>
              <w:spacing w:after="0" w:line="240" w:lineRule="auto"/>
              <w:ind w:left="644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</w:tcPr>
          <w:p w:rsidR="00323BF8" w:rsidRPr="0002091A" w:rsidRDefault="00323BF8" w:rsidP="00645E9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2091A">
              <w:rPr>
                <w:rFonts w:ascii="Times New Roman" w:hAnsi="Times New Roman"/>
                <w:b/>
              </w:rPr>
              <w:t xml:space="preserve">Заседание метод. объединения  № 2 </w:t>
            </w:r>
          </w:p>
          <w:p w:rsidR="00323BF8" w:rsidRPr="0002091A" w:rsidRDefault="00323BF8" w:rsidP="00645E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23BF8" w:rsidRPr="00645E98" w:rsidRDefault="00323BF8" w:rsidP="00645E98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645E98">
              <w:rPr>
                <w:rFonts w:ascii="Times New Roman" w:hAnsi="Times New Roman"/>
                <w:b/>
              </w:rPr>
              <w:t>«</w:t>
            </w:r>
            <w:r w:rsidRPr="00645E98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Педагогическая</w:t>
            </w:r>
            <w:r w:rsidRPr="00645E9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 w:rsidRPr="00645E98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>компетентность</w:t>
            </w:r>
          </w:p>
          <w:p w:rsidR="00323BF8" w:rsidRPr="00645E98" w:rsidRDefault="00323BF8" w:rsidP="00645E98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645E9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 w:rsidRPr="00645E98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педагогов</w:t>
            </w:r>
            <w:r w:rsidRPr="00645E9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 w:rsidRPr="00645E98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ДОУ</w:t>
            </w:r>
            <w:r w:rsidRPr="00645E9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 w:rsidRPr="00645E98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>в вопросах</w:t>
            </w:r>
            <w:r w:rsidRPr="00645E9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 w:rsidRPr="00645E98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>организации</w:t>
            </w:r>
            <w:r w:rsidRPr="00645E98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 игровой</w:t>
            </w:r>
            <w:r w:rsidRPr="00645E9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 w:rsidRPr="00645E98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деятельности</w:t>
            </w:r>
            <w:r w:rsidRPr="00645E9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 w:rsidRPr="00645E98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в</w:t>
            </w:r>
            <w:r w:rsidRPr="00645E9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 w:rsidRPr="00645E98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условиях</w:t>
            </w:r>
          </w:p>
          <w:p w:rsidR="00323BF8" w:rsidRPr="00645E98" w:rsidRDefault="00323BF8" w:rsidP="00645E98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45E9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 w:rsidRPr="00645E98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>реализации</w:t>
            </w:r>
            <w:r w:rsidRPr="00645E9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 w:rsidRPr="00645E98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ФГОС</w:t>
            </w:r>
            <w:r w:rsidRPr="00645E98">
              <w:rPr>
                <w:rFonts w:ascii="Times New Roman" w:hAnsi="Times New Roman"/>
                <w:b/>
              </w:rPr>
              <w:t>»</w:t>
            </w:r>
          </w:p>
          <w:p w:rsidR="00323BF8" w:rsidRPr="0002091A" w:rsidRDefault="00323BF8" w:rsidP="00645E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23BF8" w:rsidRPr="0002091A" w:rsidRDefault="00323BF8" w:rsidP="00645E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091A">
              <w:rPr>
                <w:rFonts w:ascii="Times New Roman" w:hAnsi="Times New Roman"/>
              </w:rPr>
              <w:t>1) Контрольная для взрослых «Профессиональная компетентность педагога в организации игровой деятельности дошкольников»</w:t>
            </w:r>
          </w:p>
          <w:p w:rsidR="00323BF8" w:rsidRPr="0002091A" w:rsidRDefault="00323BF8" w:rsidP="00645E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23BF8" w:rsidRPr="0002091A" w:rsidRDefault="00323BF8" w:rsidP="00645E98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02091A">
              <w:rPr>
                <w:rFonts w:ascii="Times New Roman" w:hAnsi="Times New Roman"/>
              </w:rPr>
              <w:t xml:space="preserve">2) Организация театрализованной деятельности с детьми старшего дошкольного возраста </w:t>
            </w:r>
            <w:r w:rsidRPr="0002091A">
              <w:rPr>
                <w:rFonts w:ascii="Times New Roman" w:hAnsi="Times New Roman"/>
                <w:i/>
              </w:rPr>
              <w:t>(материал из опыта работы)</w:t>
            </w:r>
          </w:p>
          <w:p w:rsidR="00323BF8" w:rsidRPr="0002091A" w:rsidRDefault="00323BF8" w:rsidP="00645E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23BF8" w:rsidRPr="0002091A" w:rsidRDefault="00323BF8" w:rsidP="00645E98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02091A">
              <w:rPr>
                <w:rFonts w:ascii="Times New Roman" w:hAnsi="Times New Roman"/>
              </w:rPr>
              <w:t xml:space="preserve">3) Формирование самостоятельной познавательно-игровой деятельности детей в условиях ФГОС </w:t>
            </w:r>
            <w:r w:rsidRPr="0002091A">
              <w:rPr>
                <w:rFonts w:ascii="Times New Roman" w:hAnsi="Times New Roman"/>
                <w:i/>
              </w:rPr>
              <w:t>(слайдовая презентация)</w:t>
            </w:r>
          </w:p>
          <w:p w:rsidR="00323BF8" w:rsidRPr="0002091A" w:rsidRDefault="00323BF8" w:rsidP="00645E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23BF8" w:rsidRPr="0002091A" w:rsidRDefault="00323BF8" w:rsidP="00645E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091A">
              <w:rPr>
                <w:rFonts w:ascii="Times New Roman" w:hAnsi="Times New Roman"/>
                <w:b/>
              </w:rPr>
              <w:t>Подготовка:</w:t>
            </w:r>
          </w:p>
          <w:p w:rsidR="00323BF8" w:rsidRPr="0002091A" w:rsidRDefault="00323BF8" w:rsidP="00645E9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091A">
              <w:rPr>
                <w:rFonts w:ascii="Times New Roman" w:hAnsi="Times New Roman"/>
              </w:rPr>
              <w:t>Изучение литературы по теме.</w:t>
            </w:r>
          </w:p>
          <w:p w:rsidR="00323BF8" w:rsidRPr="0002091A" w:rsidRDefault="00323BF8" w:rsidP="00645E9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091A">
              <w:rPr>
                <w:rFonts w:ascii="Times New Roman" w:hAnsi="Times New Roman"/>
              </w:rPr>
              <w:t>Подготовка слайдовой презентации.</w:t>
            </w:r>
          </w:p>
          <w:p w:rsidR="00323BF8" w:rsidRPr="0002091A" w:rsidRDefault="00323BF8" w:rsidP="00645E9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091A">
              <w:rPr>
                <w:rFonts w:ascii="Times New Roman" w:hAnsi="Times New Roman"/>
              </w:rPr>
              <w:t>Составление вопросов</w:t>
            </w:r>
          </w:p>
        </w:tc>
        <w:tc>
          <w:tcPr>
            <w:tcW w:w="1275" w:type="dxa"/>
          </w:tcPr>
          <w:p w:rsidR="00323BF8" w:rsidRPr="0002091A" w:rsidRDefault="00323BF8" w:rsidP="00645E98">
            <w:pPr>
              <w:spacing w:after="0" w:line="240" w:lineRule="auto"/>
              <w:rPr>
                <w:rFonts w:ascii="Times New Roman" w:hAnsi="Times New Roman"/>
              </w:rPr>
            </w:pPr>
            <w:r w:rsidRPr="0002091A">
              <w:rPr>
                <w:rFonts w:ascii="Times New Roman" w:hAnsi="Times New Roman"/>
              </w:rPr>
              <w:t>15.10.15г.</w:t>
            </w:r>
          </w:p>
        </w:tc>
        <w:tc>
          <w:tcPr>
            <w:tcW w:w="1134" w:type="dxa"/>
          </w:tcPr>
          <w:p w:rsidR="00323BF8" w:rsidRPr="0002091A" w:rsidRDefault="00323BF8" w:rsidP="00645E98">
            <w:pPr>
              <w:spacing w:after="0" w:line="240" w:lineRule="auto"/>
              <w:rPr>
                <w:rFonts w:ascii="Times New Roman" w:hAnsi="Times New Roman"/>
              </w:rPr>
            </w:pPr>
            <w:r w:rsidRPr="0002091A">
              <w:rPr>
                <w:rFonts w:ascii="Times New Roman" w:hAnsi="Times New Roman"/>
              </w:rPr>
              <w:t>д/с № 10</w:t>
            </w:r>
          </w:p>
          <w:p w:rsidR="00323BF8" w:rsidRPr="0002091A" w:rsidRDefault="00323BF8" w:rsidP="00645E9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23BF8" w:rsidRPr="0002091A" w:rsidRDefault="00323BF8" w:rsidP="00645E9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23BF8" w:rsidRPr="0002091A" w:rsidRDefault="00323BF8" w:rsidP="00645E9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23BF8" w:rsidRPr="0002091A" w:rsidRDefault="00323BF8" w:rsidP="00645E9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23BF8" w:rsidRPr="0002091A" w:rsidRDefault="00323BF8" w:rsidP="00645E9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23BF8" w:rsidRPr="0002091A" w:rsidRDefault="00323BF8" w:rsidP="00645E9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23BF8" w:rsidRPr="0002091A" w:rsidRDefault="00323BF8" w:rsidP="00645E9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23BF8" w:rsidRPr="0002091A" w:rsidRDefault="00323BF8" w:rsidP="00645E9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23BF8" w:rsidRPr="0002091A" w:rsidRDefault="00323BF8" w:rsidP="00645E9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23BF8" w:rsidRPr="0002091A" w:rsidRDefault="00323BF8" w:rsidP="00645E98">
            <w:pPr>
              <w:spacing w:after="0" w:line="240" w:lineRule="auto"/>
              <w:rPr>
                <w:rFonts w:ascii="Times New Roman" w:hAnsi="Times New Roman"/>
              </w:rPr>
            </w:pPr>
            <w:r w:rsidRPr="0002091A">
              <w:rPr>
                <w:rFonts w:ascii="Times New Roman" w:hAnsi="Times New Roman"/>
              </w:rPr>
              <w:t>д/с № 31</w:t>
            </w:r>
          </w:p>
          <w:p w:rsidR="00323BF8" w:rsidRPr="0002091A" w:rsidRDefault="00323BF8" w:rsidP="00645E9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23BF8" w:rsidRPr="0002091A" w:rsidRDefault="00323BF8" w:rsidP="00645E9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23BF8" w:rsidRPr="0002091A" w:rsidRDefault="00323BF8" w:rsidP="00645E9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23BF8" w:rsidRPr="0002091A" w:rsidRDefault="00323BF8" w:rsidP="00645E9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23BF8" w:rsidRPr="0002091A" w:rsidRDefault="00323BF8" w:rsidP="00645E98">
            <w:pPr>
              <w:spacing w:after="0" w:line="240" w:lineRule="auto"/>
              <w:rPr>
                <w:rFonts w:ascii="Times New Roman" w:hAnsi="Times New Roman"/>
              </w:rPr>
            </w:pPr>
            <w:r w:rsidRPr="0002091A">
              <w:rPr>
                <w:rFonts w:ascii="Times New Roman" w:hAnsi="Times New Roman"/>
              </w:rPr>
              <w:t>д/с № 10</w:t>
            </w:r>
          </w:p>
          <w:p w:rsidR="00323BF8" w:rsidRPr="0002091A" w:rsidRDefault="00323BF8" w:rsidP="00645E9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23BF8" w:rsidRPr="0002091A" w:rsidRDefault="00323BF8" w:rsidP="00645E9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23BF8" w:rsidRPr="0002091A" w:rsidRDefault="00323BF8" w:rsidP="00645E9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23BF8" w:rsidRPr="0002091A" w:rsidRDefault="00323BF8" w:rsidP="00645E98">
            <w:pPr>
              <w:spacing w:after="0" w:line="240" w:lineRule="auto"/>
              <w:rPr>
                <w:rFonts w:ascii="Times New Roman" w:hAnsi="Times New Roman"/>
              </w:rPr>
            </w:pPr>
            <w:r w:rsidRPr="0002091A">
              <w:rPr>
                <w:rFonts w:ascii="Times New Roman" w:hAnsi="Times New Roman"/>
              </w:rPr>
              <w:t>д/с № 10</w:t>
            </w:r>
          </w:p>
        </w:tc>
        <w:tc>
          <w:tcPr>
            <w:tcW w:w="1701" w:type="dxa"/>
            <w:gridSpan w:val="2"/>
          </w:tcPr>
          <w:p w:rsidR="00323BF8" w:rsidRPr="0002091A" w:rsidRDefault="00323BF8" w:rsidP="00645E9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23BF8" w:rsidRPr="0002091A" w:rsidRDefault="00323BF8" w:rsidP="00645E9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23BF8" w:rsidRPr="0002091A" w:rsidRDefault="00323BF8" w:rsidP="00645E9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23BF8" w:rsidRPr="0002091A" w:rsidRDefault="00323BF8" w:rsidP="00645E9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23BF8" w:rsidRPr="0002091A" w:rsidRDefault="00323BF8" w:rsidP="00645E9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23BF8" w:rsidRPr="0002091A" w:rsidRDefault="00323BF8" w:rsidP="00645E9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23BF8" w:rsidRPr="0002091A" w:rsidRDefault="00323BF8" w:rsidP="00645E9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23BF8" w:rsidRPr="0002091A" w:rsidRDefault="00323BF8" w:rsidP="00645E9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23BF8" w:rsidRPr="0002091A" w:rsidRDefault="00323BF8" w:rsidP="00645E9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23BF8" w:rsidRPr="0002091A" w:rsidRDefault="00323BF8" w:rsidP="00645E9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23BF8" w:rsidRPr="0002091A" w:rsidRDefault="00323BF8" w:rsidP="00645E98">
            <w:pPr>
              <w:spacing w:after="0" w:line="240" w:lineRule="auto"/>
              <w:rPr>
                <w:rFonts w:ascii="Times New Roman" w:hAnsi="Times New Roman"/>
              </w:rPr>
            </w:pPr>
            <w:r w:rsidRPr="0002091A">
              <w:rPr>
                <w:rFonts w:ascii="Times New Roman" w:hAnsi="Times New Roman"/>
              </w:rPr>
              <w:t>Ковалева О.А., педагог-психолог</w:t>
            </w:r>
          </w:p>
          <w:p w:rsidR="00323BF8" w:rsidRPr="0002091A" w:rsidRDefault="00323BF8" w:rsidP="00645E9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23BF8" w:rsidRPr="0002091A" w:rsidRDefault="00323BF8" w:rsidP="00645E9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23BF8" w:rsidRPr="0002091A" w:rsidRDefault="00323BF8" w:rsidP="00645E98">
            <w:pPr>
              <w:spacing w:after="0" w:line="240" w:lineRule="auto"/>
              <w:rPr>
                <w:rFonts w:ascii="Times New Roman" w:hAnsi="Times New Roman"/>
              </w:rPr>
            </w:pPr>
            <w:r w:rsidRPr="0002091A">
              <w:rPr>
                <w:rFonts w:ascii="Times New Roman" w:hAnsi="Times New Roman"/>
              </w:rPr>
              <w:t>Лапина Л.И., воспитатель</w:t>
            </w:r>
          </w:p>
          <w:p w:rsidR="00323BF8" w:rsidRPr="0002091A" w:rsidRDefault="00323BF8" w:rsidP="00645E9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23BF8" w:rsidRPr="0002091A" w:rsidRDefault="00323BF8" w:rsidP="00645E9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23BF8" w:rsidRPr="0002091A" w:rsidRDefault="00323BF8" w:rsidP="00645E98">
            <w:pPr>
              <w:spacing w:after="0" w:line="240" w:lineRule="auto"/>
              <w:rPr>
                <w:rFonts w:ascii="Times New Roman" w:hAnsi="Times New Roman"/>
              </w:rPr>
            </w:pPr>
            <w:r w:rsidRPr="0002091A">
              <w:rPr>
                <w:rFonts w:ascii="Times New Roman" w:hAnsi="Times New Roman"/>
              </w:rPr>
              <w:t xml:space="preserve">Лялина М.Н., </w:t>
            </w:r>
          </w:p>
          <w:p w:rsidR="00323BF8" w:rsidRPr="0002091A" w:rsidRDefault="00323BF8" w:rsidP="00645E98">
            <w:pPr>
              <w:spacing w:after="0" w:line="240" w:lineRule="auto"/>
              <w:rPr>
                <w:rFonts w:ascii="Times New Roman" w:hAnsi="Times New Roman"/>
              </w:rPr>
            </w:pPr>
            <w:r w:rsidRPr="0002091A">
              <w:rPr>
                <w:rFonts w:ascii="Times New Roman" w:hAnsi="Times New Roman"/>
              </w:rPr>
              <w:t>зам. зав. по ВМР</w:t>
            </w:r>
          </w:p>
          <w:p w:rsidR="00323BF8" w:rsidRPr="0002091A" w:rsidRDefault="00323BF8" w:rsidP="00645E9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23BF8" w:rsidRPr="0002091A" w:rsidRDefault="00323BF8" w:rsidP="00645E9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23BF8" w:rsidRPr="0002091A" w:rsidRDefault="00323BF8" w:rsidP="00645E9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23BF8" w:rsidRPr="0002091A" w:rsidRDefault="00323BF8" w:rsidP="00645E98">
            <w:pPr>
              <w:spacing w:after="0" w:line="240" w:lineRule="auto"/>
              <w:rPr>
                <w:rFonts w:ascii="Times New Roman" w:hAnsi="Times New Roman"/>
              </w:rPr>
            </w:pPr>
            <w:r w:rsidRPr="0002091A">
              <w:rPr>
                <w:rFonts w:ascii="Times New Roman" w:hAnsi="Times New Roman"/>
              </w:rPr>
              <w:t>воспитатели, педагог-психолог</w:t>
            </w:r>
          </w:p>
        </w:tc>
        <w:tc>
          <w:tcPr>
            <w:tcW w:w="958" w:type="dxa"/>
          </w:tcPr>
          <w:p w:rsidR="00323BF8" w:rsidRPr="0002091A" w:rsidRDefault="00323BF8" w:rsidP="00645E9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323BF8" w:rsidRPr="0002091A" w:rsidTr="009A0ACA">
        <w:tc>
          <w:tcPr>
            <w:tcW w:w="568" w:type="dxa"/>
          </w:tcPr>
          <w:p w:rsidR="00323BF8" w:rsidRPr="0002091A" w:rsidRDefault="00323BF8" w:rsidP="00645E98">
            <w:pPr>
              <w:numPr>
                <w:ilvl w:val="0"/>
                <w:numId w:val="2"/>
              </w:numPr>
              <w:spacing w:after="0" w:line="240" w:lineRule="auto"/>
              <w:ind w:left="644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</w:tcPr>
          <w:p w:rsidR="00323BF8" w:rsidRPr="0002091A" w:rsidRDefault="00323BF8" w:rsidP="00645E9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2091A">
              <w:rPr>
                <w:rFonts w:ascii="Times New Roman" w:hAnsi="Times New Roman"/>
                <w:b/>
              </w:rPr>
              <w:t>Заседание метод. объединения № 3</w:t>
            </w:r>
          </w:p>
          <w:p w:rsidR="00323BF8" w:rsidRPr="0002091A" w:rsidRDefault="00323BF8" w:rsidP="00645E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23BF8" w:rsidRPr="00645E98" w:rsidRDefault="00323BF8" w:rsidP="00645E98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645E98">
              <w:rPr>
                <w:rFonts w:ascii="Times New Roman" w:hAnsi="Times New Roman"/>
                <w:b/>
                <w:sz w:val="24"/>
                <w:szCs w:val="24"/>
              </w:rPr>
              <w:t>«Создание условий для развития игровой деятельности современного ребенка, способствующих формированию норм социального поведения»</w:t>
            </w:r>
          </w:p>
          <w:p w:rsidR="00323BF8" w:rsidRPr="0002091A" w:rsidRDefault="00323BF8" w:rsidP="00645E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23BF8" w:rsidRPr="0002091A" w:rsidRDefault="00323BF8" w:rsidP="00645E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091A">
              <w:rPr>
                <w:rFonts w:ascii="Times New Roman" w:hAnsi="Times New Roman"/>
              </w:rPr>
              <w:t xml:space="preserve">1) </w:t>
            </w:r>
            <w:r w:rsidRPr="0002091A">
              <w:rPr>
                <w:rFonts w:ascii="Times New Roman" w:hAnsi="Times New Roman"/>
                <w:b/>
                <w:i/>
              </w:rPr>
              <w:t>Дискуссия</w:t>
            </w:r>
            <w:r w:rsidRPr="0002091A">
              <w:rPr>
                <w:rFonts w:ascii="Times New Roman" w:hAnsi="Times New Roman"/>
              </w:rPr>
              <w:t xml:space="preserve"> «Влияние предметно-игрового пространства на развитие и воспитание ребенка дошкольного возраста»</w:t>
            </w:r>
          </w:p>
          <w:p w:rsidR="00323BF8" w:rsidRPr="0002091A" w:rsidRDefault="00323BF8" w:rsidP="00645E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23BF8" w:rsidRPr="0002091A" w:rsidRDefault="00323BF8" w:rsidP="00645E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23BF8" w:rsidRPr="0002091A" w:rsidRDefault="00323BF8" w:rsidP="00645E98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02091A">
              <w:rPr>
                <w:rFonts w:ascii="Times New Roman" w:hAnsi="Times New Roman"/>
              </w:rPr>
              <w:t xml:space="preserve">2)Социально-нравственное воспитание дошкольников посредством сюжетно-ролевых игр </w:t>
            </w:r>
            <w:r w:rsidRPr="0002091A">
              <w:rPr>
                <w:rFonts w:ascii="Times New Roman" w:hAnsi="Times New Roman"/>
                <w:i/>
              </w:rPr>
              <w:t>(из опыта работы)</w:t>
            </w:r>
          </w:p>
          <w:p w:rsidR="00323BF8" w:rsidRPr="0002091A" w:rsidRDefault="00323BF8" w:rsidP="00645E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23BF8" w:rsidRPr="0002091A" w:rsidRDefault="00323BF8" w:rsidP="00645E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23BF8" w:rsidRPr="0002091A" w:rsidRDefault="00323BF8" w:rsidP="00645E98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02091A">
              <w:rPr>
                <w:rFonts w:ascii="Times New Roman" w:hAnsi="Times New Roman"/>
              </w:rPr>
              <w:t xml:space="preserve">3) Социализация личности ребенка через семейные традиции и народные игры </w:t>
            </w:r>
            <w:r w:rsidRPr="0002091A">
              <w:rPr>
                <w:rFonts w:ascii="Times New Roman" w:hAnsi="Times New Roman"/>
                <w:i/>
              </w:rPr>
              <w:t>(открытое мероприятие, слайдовая презентация)</w:t>
            </w:r>
          </w:p>
          <w:p w:rsidR="00323BF8" w:rsidRPr="0002091A" w:rsidRDefault="00323BF8" w:rsidP="00645E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091A">
              <w:rPr>
                <w:rFonts w:ascii="Times New Roman" w:hAnsi="Times New Roman"/>
                <w:b/>
              </w:rPr>
              <w:t>Подготовка:</w:t>
            </w:r>
          </w:p>
          <w:p w:rsidR="00323BF8" w:rsidRPr="0002091A" w:rsidRDefault="00323BF8" w:rsidP="00645E9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091A">
              <w:rPr>
                <w:rFonts w:ascii="Times New Roman" w:hAnsi="Times New Roman"/>
              </w:rPr>
              <w:t>Изучение литературы по теме.</w:t>
            </w:r>
          </w:p>
          <w:p w:rsidR="00323BF8" w:rsidRPr="0002091A" w:rsidRDefault="00323BF8" w:rsidP="00645E9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091A">
              <w:rPr>
                <w:rFonts w:ascii="Times New Roman" w:hAnsi="Times New Roman"/>
              </w:rPr>
              <w:t>Подготовка открытого мероприятия с детьми</w:t>
            </w:r>
          </w:p>
          <w:p w:rsidR="00323BF8" w:rsidRPr="0002091A" w:rsidRDefault="00323BF8" w:rsidP="00645E9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091A">
              <w:rPr>
                <w:rFonts w:ascii="Times New Roman" w:hAnsi="Times New Roman"/>
              </w:rPr>
              <w:t>Оформление слайдовой презентации</w:t>
            </w:r>
          </w:p>
        </w:tc>
        <w:tc>
          <w:tcPr>
            <w:tcW w:w="1275" w:type="dxa"/>
          </w:tcPr>
          <w:p w:rsidR="00323BF8" w:rsidRPr="0002091A" w:rsidRDefault="00323BF8" w:rsidP="00645E98">
            <w:pPr>
              <w:spacing w:after="0" w:line="240" w:lineRule="auto"/>
              <w:rPr>
                <w:rFonts w:ascii="Times New Roman" w:hAnsi="Times New Roman"/>
              </w:rPr>
            </w:pPr>
            <w:r w:rsidRPr="0002091A">
              <w:rPr>
                <w:rFonts w:ascii="Times New Roman" w:hAnsi="Times New Roman"/>
              </w:rPr>
              <w:t>Февраль 2016г.</w:t>
            </w:r>
          </w:p>
        </w:tc>
        <w:tc>
          <w:tcPr>
            <w:tcW w:w="1134" w:type="dxa"/>
          </w:tcPr>
          <w:p w:rsidR="00323BF8" w:rsidRPr="0002091A" w:rsidRDefault="00323BF8" w:rsidP="00645E98">
            <w:pPr>
              <w:spacing w:after="0" w:line="240" w:lineRule="auto"/>
              <w:rPr>
                <w:rFonts w:ascii="Times New Roman" w:hAnsi="Times New Roman"/>
              </w:rPr>
            </w:pPr>
            <w:r w:rsidRPr="0002091A">
              <w:rPr>
                <w:rFonts w:ascii="Times New Roman" w:hAnsi="Times New Roman"/>
              </w:rPr>
              <w:t>д/с № 45</w:t>
            </w:r>
          </w:p>
          <w:p w:rsidR="00323BF8" w:rsidRPr="0002091A" w:rsidRDefault="00323BF8" w:rsidP="00645E9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23BF8" w:rsidRPr="0002091A" w:rsidRDefault="00323BF8" w:rsidP="00645E9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23BF8" w:rsidRPr="0002091A" w:rsidRDefault="00323BF8" w:rsidP="00645E9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23BF8" w:rsidRPr="0002091A" w:rsidRDefault="00323BF8" w:rsidP="00645E9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23BF8" w:rsidRPr="0002091A" w:rsidRDefault="00323BF8" w:rsidP="00645E9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23BF8" w:rsidRPr="0002091A" w:rsidRDefault="00323BF8" w:rsidP="00645E9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23BF8" w:rsidRPr="0002091A" w:rsidRDefault="00323BF8" w:rsidP="00645E9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23BF8" w:rsidRPr="0002091A" w:rsidRDefault="00323BF8" w:rsidP="00645E98">
            <w:pPr>
              <w:spacing w:after="0" w:line="240" w:lineRule="auto"/>
              <w:rPr>
                <w:rFonts w:ascii="Times New Roman" w:hAnsi="Times New Roman"/>
              </w:rPr>
            </w:pPr>
            <w:r w:rsidRPr="0002091A">
              <w:rPr>
                <w:rFonts w:ascii="Times New Roman" w:hAnsi="Times New Roman"/>
              </w:rPr>
              <w:t>д/с № 57</w:t>
            </w:r>
          </w:p>
          <w:p w:rsidR="00323BF8" w:rsidRPr="0002091A" w:rsidRDefault="00323BF8" w:rsidP="00645E9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23BF8" w:rsidRPr="0002091A" w:rsidRDefault="00323BF8" w:rsidP="00645E9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23BF8" w:rsidRPr="0002091A" w:rsidRDefault="00323BF8" w:rsidP="00645E9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23BF8" w:rsidRPr="0002091A" w:rsidRDefault="00323BF8" w:rsidP="00645E9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23BF8" w:rsidRPr="0002091A" w:rsidRDefault="00323BF8" w:rsidP="00645E9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23BF8" w:rsidRPr="0002091A" w:rsidRDefault="00323BF8" w:rsidP="00645E9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23BF8" w:rsidRPr="0002091A" w:rsidRDefault="00323BF8" w:rsidP="00645E98">
            <w:pPr>
              <w:spacing w:after="0" w:line="240" w:lineRule="auto"/>
              <w:rPr>
                <w:rFonts w:ascii="Times New Roman" w:hAnsi="Times New Roman"/>
              </w:rPr>
            </w:pPr>
            <w:r w:rsidRPr="0002091A">
              <w:rPr>
                <w:rFonts w:ascii="Times New Roman" w:hAnsi="Times New Roman"/>
              </w:rPr>
              <w:t>д/с № 41</w:t>
            </w:r>
          </w:p>
          <w:p w:rsidR="00323BF8" w:rsidRPr="0002091A" w:rsidRDefault="00323BF8" w:rsidP="00645E9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23BF8" w:rsidRPr="0002091A" w:rsidRDefault="00323BF8" w:rsidP="00645E9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23BF8" w:rsidRDefault="00323BF8" w:rsidP="00645E9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23BF8" w:rsidRPr="0002091A" w:rsidRDefault="00323BF8" w:rsidP="00645E9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23BF8" w:rsidRPr="0002091A" w:rsidRDefault="00323BF8" w:rsidP="00645E98">
            <w:pPr>
              <w:spacing w:after="0" w:line="240" w:lineRule="auto"/>
              <w:rPr>
                <w:rFonts w:ascii="Times New Roman" w:hAnsi="Times New Roman"/>
              </w:rPr>
            </w:pPr>
            <w:r w:rsidRPr="0002091A">
              <w:rPr>
                <w:rFonts w:ascii="Times New Roman" w:hAnsi="Times New Roman"/>
              </w:rPr>
              <w:t>д/с № 45</w:t>
            </w:r>
          </w:p>
          <w:p w:rsidR="00323BF8" w:rsidRPr="0002091A" w:rsidRDefault="00323BF8" w:rsidP="00645E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</w:tcPr>
          <w:p w:rsidR="00323BF8" w:rsidRPr="0002091A" w:rsidRDefault="00323BF8" w:rsidP="00645E9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23BF8" w:rsidRPr="0002091A" w:rsidRDefault="00323BF8" w:rsidP="00645E9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23BF8" w:rsidRPr="0002091A" w:rsidRDefault="00323BF8" w:rsidP="00645E9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23BF8" w:rsidRPr="0002091A" w:rsidRDefault="00323BF8" w:rsidP="00645E9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23BF8" w:rsidRPr="0002091A" w:rsidRDefault="00323BF8" w:rsidP="00645E9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23BF8" w:rsidRPr="0002091A" w:rsidRDefault="00323BF8" w:rsidP="00645E9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23BF8" w:rsidRPr="0002091A" w:rsidRDefault="00323BF8" w:rsidP="00645E9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23BF8" w:rsidRPr="0002091A" w:rsidRDefault="00323BF8" w:rsidP="00645E9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23BF8" w:rsidRPr="0002091A" w:rsidRDefault="00323BF8" w:rsidP="00645E98">
            <w:pPr>
              <w:spacing w:after="0" w:line="240" w:lineRule="auto"/>
              <w:rPr>
                <w:rFonts w:ascii="Times New Roman" w:hAnsi="Times New Roman"/>
              </w:rPr>
            </w:pPr>
            <w:r w:rsidRPr="0002091A">
              <w:rPr>
                <w:rFonts w:ascii="Times New Roman" w:hAnsi="Times New Roman"/>
              </w:rPr>
              <w:t>Быстрянцева Е.В., зам. зав. по ВМР;</w:t>
            </w:r>
          </w:p>
          <w:p w:rsidR="00323BF8" w:rsidRPr="0002091A" w:rsidRDefault="00323BF8" w:rsidP="00645E98">
            <w:pPr>
              <w:spacing w:after="0" w:line="240" w:lineRule="auto"/>
              <w:rPr>
                <w:rFonts w:ascii="Times New Roman" w:hAnsi="Times New Roman"/>
              </w:rPr>
            </w:pPr>
            <w:r w:rsidRPr="0002091A">
              <w:rPr>
                <w:rFonts w:ascii="Times New Roman" w:hAnsi="Times New Roman"/>
              </w:rPr>
              <w:t>Доронина Е.Л., воспитатель</w:t>
            </w:r>
          </w:p>
          <w:p w:rsidR="00323BF8" w:rsidRPr="0002091A" w:rsidRDefault="00323BF8" w:rsidP="00645E9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23BF8" w:rsidRDefault="00323BF8" w:rsidP="00645E9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23BF8" w:rsidRPr="0002091A" w:rsidRDefault="00323BF8" w:rsidP="00645E98">
            <w:pPr>
              <w:spacing w:after="0" w:line="240" w:lineRule="auto"/>
              <w:rPr>
                <w:rFonts w:ascii="Times New Roman" w:hAnsi="Times New Roman"/>
              </w:rPr>
            </w:pPr>
            <w:r w:rsidRPr="0002091A">
              <w:rPr>
                <w:rFonts w:ascii="Times New Roman" w:hAnsi="Times New Roman"/>
              </w:rPr>
              <w:t>Ковалева Е.С., воспитатель</w:t>
            </w:r>
          </w:p>
          <w:p w:rsidR="00323BF8" w:rsidRDefault="00323BF8" w:rsidP="00645E98">
            <w:pPr>
              <w:spacing w:after="0" w:line="240" w:lineRule="auto"/>
              <w:rPr>
                <w:rFonts w:ascii="Times New Roman" w:hAnsi="Times New Roman"/>
              </w:rPr>
            </w:pPr>
            <w:r w:rsidRPr="0002091A">
              <w:rPr>
                <w:rFonts w:ascii="Times New Roman" w:hAnsi="Times New Roman"/>
              </w:rPr>
              <w:t>Морозова Н.Н., воспитатель;</w:t>
            </w:r>
          </w:p>
          <w:p w:rsidR="00323BF8" w:rsidRPr="0002091A" w:rsidRDefault="00323BF8" w:rsidP="00645E9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23BF8" w:rsidRPr="0002091A" w:rsidRDefault="00323BF8" w:rsidP="00645E98">
            <w:pPr>
              <w:spacing w:after="0" w:line="240" w:lineRule="auto"/>
              <w:rPr>
                <w:rFonts w:ascii="Times New Roman" w:hAnsi="Times New Roman"/>
              </w:rPr>
            </w:pPr>
            <w:r w:rsidRPr="0002091A">
              <w:rPr>
                <w:rFonts w:ascii="Times New Roman" w:hAnsi="Times New Roman"/>
              </w:rPr>
              <w:t>Трифонова И.В., воспитатель</w:t>
            </w:r>
          </w:p>
          <w:p w:rsidR="00323BF8" w:rsidRPr="0002091A" w:rsidRDefault="00323BF8" w:rsidP="00645E9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23BF8" w:rsidRPr="0002091A" w:rsidRDefault="00323BF8" w:rsidP="00645E98">
            <w:pPr>
              <w:spacing w:after="0" w:line="240" w:lineRule="auto"/>
              <w:rPr>
                <w:rFonts w:ascii="Times New Roman" w:hAnsi="Times New Roman"/>
              </w:rPr>
            </w:pPr>
            <w:r w:rsidRPr="0002091A">
              <w:rPr>
                <w:rFonts w:ascii="Times New Roman" w:hAnsi="Times New Roman"/>
              </w:rPr>
              <w:t>воспитатели</w:t>
            </w:r>
          </w:p>
        </w:tc>
        <w:tc>
          <w:tcPr>
            <w:tcW w:w="958" w:type="dxa"/>
          </w:tcPr>
          <w:p w:rsidR="00323BF8" w:rsidRPr="0002091A" w:rsidRDefault="00323BF8" w:rsidP="00645E9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323BF8" w:rsidRPr="0002091A" w:rsidTr="009A0ACA">
        <w:tc>
          <w:tcPr>
            <w:tcW w:w="568" w:type="dxa"/>
          </w:tcPr>
          <w:p w:rsidR="00323BF8" w:rsidRPr="0002091A" w:rsidRDefault="00323BF8" w:rsidP="00645E98">
            <w:pPr>
              <w:numPr>
                <w:ilvl w:val="0"/>
                <w:numId w:val="2"/>
              </w:numPr>
              <w:spacing w:after="0" w:line="240" w:lineRule="auto"/>
              <w:ind w:left="644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</w:tcPr>
          <w:p w:rsidR="00323BF8" w:rsidRPr="0002091A" w:rsidRDefault="00323BF8" w:rsidP="00645E9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2091A">
              <w:rPr>
                <w:rFonts w:ascii="Times New Roman" w:hAnsi="Times New Roman"/>
                <w:b/>
              </w:rPr>
              <w:t>Заседание метод. объединения № 4</w:t>
            </w:r>
          </w:p>
          <w:p w:rsidR="00323BF8" w:rsidRPr="00645E98" w:rsidRDefault="00323BF8" w:rsidP="00645E98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23BF8" w:rsidRPr="00645E98" w:rsidRDefault="00323BF8" w:rsidP="00645E98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645E98">
              <w:rPr>
                <w:rFonts w:ascii="Times New Roman" w:hAnsi="Times New Roman"/>
                <w:b/>
                <w:sz w:val="24"/>
                <w:szCs w:val="24"/>
              </w:rPr>
              <w:t>«Игра как средство образовательной деятельности в условиях ФГОС»</w:t>
            </w:r>
          </w:p>
          <w:p w:rsidR="00323BF8" w:rsidRPr="00645E98" w:rsidRDefault="00323BF8" w:rsidP="00645E98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23BF8" w:rsidRPr="0002091A" w:rsidRDefault="00323BF8" w:rsidP="00645E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091A">
              <w:rPr>
                <w:rFonts w:ascii="Times New Roman" w:hAnsi="Times New Roman"/>
                <w:b/>
                <w:i/>
              </w:rPr>
              <w:t>1)Деловая игра</w:t>
            </w:r>
            <w:r w:rsidRPr="0002091A">
              <w:rPr>
                <w:rFonts w:ascii="Times New Roman" w:hAnsi="Times New Roman"/>
              </w:rPr>
              <w:t xml:space="preserve"> «Играя - познаем»</w:t>
            </w:r>
          </w:p>
          <w:p w:rsidR="00323BF8" w:rsidRPr="0002091A" w:rsidRDefault="00323BF8" w:rsidP="00645E98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</w:p>
          <w:p w:rsidR="00323BF8" w:rsidRPr="0002091A" w:rsidRDefault="00323BF8" w:rsidP="00645E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23BF8" w:rsidRPr="0002091A" w:rsidRDefault="00323BF8" w:rsidP="00645E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091A">
              <w:rPr>
                <w:rFonts w:ascii="Times New Roman" w:hAnsi="Times New Roman"/>
              </w:rPr>
              <w:t xml:space="preserve">2) Организация игровой деятельности в условиях реализации метода проекта </w:t>
            </w:r>
          </w:p>
          <w:p w:rsidR="00323BF8" w:rsidRPr="00645E98" w:rsidRDefault="00323BF8" w:rsidP="00645E98">
            <w:pPr>
              <w:pStyle w:val="NoSpacing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45E98">
              <w:rPr>
                <w:rFonts w:ascii="Times New Roman" w:hAnsi="Times New Roman"/>
                <w:i/>
                <w:sz w:val="24"/>
                <w:szCs w:val="24"/>
              </w:rPr>
              <w:t>(открытое мероприятие, слайдовая презентация)</w:t>
            </w:r>
          </w:p>
          <w:p w:rsidR="00323BF8" w:rsidRPr="0002091A" w:rsidRDefault="00323BF8" w:rsidP="00645E9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323BF8" w:rsidRPr="0002091A" w:rsidRDefault="00323BF8" w:rsidP="00645E98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02091A">
              <w:rPr>
                <w:rFonts w:ascii="Times New Roman" w:hAnsi="Times New Roman"/>
              </w:rPr>
              <w:t xml:space="preserve">3) Использование проблемно-игровых ситуаций в работе с детьми </w:t>
            </w:r>
            <w:r w:rsidRPr="0002091A">
              <w:rPr>
                <w:rFonts w:ascii="Times New Roman" w:hAnsi="Times New Roman"/>
                <w:i/>
              </w:rPr>
              <w:t>(материал из опыта работы)</w:t>
            </w:r>
          </w:p>
          <w:p w:rsidR="00323BF8" w:rsidRPr="0002091A" w:rsidRDefault="00323BF8" w:rsidP="00645E9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323BF8" w:rsidRPr="0002091A" w:rsidRDefault="00323BF8" w:rsidP="00645E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091A">
              <w:rPr>
                <w:rFonts w:ascii="Times New Roman" w:hAnsi="Times New Roman"/>
                <w:b/>
              </w:rPr>
              <w:t>Подготовка:</w:t>
            </w:r>
          </w:p>
          <w:p w:rsidR="00323BF8" w:rsidRPr="0002091A" w:rsidRDefault="00323BF8" w:rsidP="00645E9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091A">
              <w:rPr>
                <w:rFonts w:ascii="Times New Roman" w:hAnsi="Times New Roman"/>
              </w:rPr>
              <w:t>Оформление слайдовой презентации</w:t>
            </w:r>
          </w:p>
          <w:p w:rsidR="00323BF8" w:rsidRPr="0002091A" w:rsidRDefault="00323BF8" w:rsidP="00645E9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091A">
              <w:rPr>
                <w:rFonts w:ascii="Times New Roman" w:hAnsi="Times New Roman"/>
              </w:rPr>
              <w:t>Составление конспекта занятия</w:t>
            </w:r>
          </w:p>
          <w:p w:rsidR="00323BF8" w:rsidRPr="0002091A" w:rsidRDefault="00323BF8" w:rsidP="00645E9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091A">
              <w:rPr>
                <w:rFonts w:ascii="Times New Roman" w:hAnsi="Times New Roman"/>
              </w:rPr>
              <w:t>Изучение методической литературы</w:t>
            </w:r>
          </w:p>
        </w:tc>
        <w:tc>
          <w:tcPr>
            <w:tcW w:w="1275" w:type="dxa"/>
          </w:tcPr>
          <w:p w:rsidR="00323BF8" w:rsidRPr="0002091A" w:rsidRDefault="00323BF8" w:rsidP="00645E98">
            <w:pPr>
              <w:spacing w:after="0" w:line="240" w:lineRule="auto"/>
              <w:rPr>
                <w:rFonts w:ascii="Times New Roman" w:hAnsi="Times New Roman"/>
              </w:rPr>
            </w:pPr>
            <w:r w:rsidRPr="0002091A">
              <w:rPr>
                <w:rFonts w:ascii="Times New Roman" w:hAnsi="Times New Roman"/>
              </w:rPr>
              <w:t>Апрель 2016г.</w:t>
            </w:r>
          </w:p>
        </w:tc>
        <w:tc>
          <w:tcPr>
            <w:tcW w:w="1134" w:type="dxa"/>
          </w:tcPr>
          <w:p w:rsidR="00323BF8" w:rsidRPr="0002091A" w:rsidRDefault="00323BF8" w:rsidP="00645E98">
            <w:pPr>
              <w:spacing w:after="0" w:line="240" w:lineRule="auto"/>
              <w:rPr>
                <w:rFonts w:ascii="Times New Roman" w:hAnsi="Times New Roman"/>
              </w:rPr>
            </w:pPr>
            <w:r w:rsidRPr="0002091A">
              <w:rPr>
                <w:rFonts w:ascii="Times New Roman" w:hAnsi="Times New Roman"/>
              </w:rPr>
              <w:t>д/с № 7</w:t>
            </w:r>
          </w:p>
          <w:p w:rsidR="00323BF8" w:rsidRPr="0002091A" w:rsidRDefault="00323BF8" w:rsidP="00645E9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23BF8" w:rsidRPr="0002091A" w:rsidRDefault="00323BF8" w:rsidP="00645E9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23BF8" w:rsidRPr="0002091A" w:rsidRDefault="00323BF8" w:rsidP="00645E9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23BF8" w:rsidRPr="0002091A" w:rsidRDefault="00323BF8" w:rsidP="00645E9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23BF8" w:rsidRPr="0002091A" w:rsidRDefault="00323BF8" w:rsidP="00645E98">
            <w:pPr>
              <w:spacing w:after="0" w:line="240" w:lineRule="auto"/>
              <w:rPr>
                <w:rFonts w:ascii="Times New Roman" w:hAnsi="Times New Roman"/>
              </w:rPr>
            </w:pPr>
            <w:r w:rsidRPr="0002091A">
              <w:rPr>
                <w:rFonts w:ascii="Times New Roman" w:hAnsi="Times New Roman"/>
              </w:rPr>
              <w:t>д/с № 31</w:t>
            </w:r>
          </w:p>
          <w:p w:rsidR="00323BF8" w:rsidRPr="0002091A" w:rsidRDefault="00323BF8" w:rsidP="00645E9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23BF8" w:rsidRPr="0002091A" w:rsidRDefault="00323BF8" w:rsidP="00645E9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23BF8" w:rsidRPr="0002091A" w:rsidRDefault="00323BF8" w:rsidP="00645E9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23BF8" w:rsidRPr="0002091A" w:rsidRDefault="00323BF8" w:rsidP="00645E98">
            <w:pPr>
              <w:spacing w:after="0" w:line="240" w:lineRule="auto"/>
              <w:rPr>
                <w:rFonts w:ascii="Times New Roman" w:hAnsi="Times New Roman"/>
              </w:rPr>
            </w:pPr>
            <w:r w:rsidRPr="0002091A">
              <w:rPr>
                <w:rFonts w:ascii="Times New Roman" w:hAnsi="Times New Roman"/>
              </w:rPr>
              <w:t>д/с № 7</w:t>
            </w:r>
          </w:p>
          <w:p w:rsidR="00323BF8" w:rsidRPr="0002091A" w:rsidRDefault="00323BF8" w:rsidP="00645E9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23BF8" w:rsidRPr="0002091A" w:rsidRDefault="00323BF8" w:rsidP="00645E9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23BF8" w:rsidRPr="0002091A" w:rsidRDefault="00323BF8" w:rsidP="00645E9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23BF8" w:rsidRPr="0002091A" w:rsidRDefault="00323BF8" w:rsidP="00645E98">
            <w:pPr>
              <w:spacing w:after="0" w:line="240" w:lineRule="auto"/>
              <w:rPr>
                <w:rFonts w:ascii="Times New Roman" w:hAnsi="Times New Roman"/>
              </w:rPr>
            </w:pPr>
            <w:r w:rsidRPr="0002091A">
              <w:rPr>
                <w:rFonts w:ascii="Times New Roman" w:hAnsi="Times New Roman"/>
              </w:rPr>
              <w:t>д/с № 31</w:t>
            </w:r>
          </w:p>
          <w:p w:rsidR="00323BF8" w:rsidRPr="0002091A" w:rsidRDefault="00323BF8" w:rsidP="00645E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</w:tcPr>
          <w:p w:rsidR="00323BF8" w:rsidRPr="0002091A" w:rsidRDefault="00323BF8" w:rsidP="00645E9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23BF8" w:rsidRPr="0002091A" w:rsidRDefault="00323BF8" w:rsidP="00645E9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23BF8" w:rsidRPr="0002091A" w:rsidRDefault="00323BF8" w:rsidP="00645E9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23BF8" w:rsidRPr="0002091A" w:rsidRDefault="00323BF8" w:rsidP="00645E9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23BF8" w:rsidRPr="0002091A" w:rsidRDefault="00323BF8" w:rsidP="00645E9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23BF8" w:rsidRPr="0002091A" w:rsidRDefault="00323BF8" w:rsidP="00645E98">
            <w:pPr>
              <w:spacing w:after="0" w:line="240" w:lineRule="auto"/>
              <w:rPr>
                <w:rFonts w:ascii="Times New Roman" w:hAnsi="Times New Roman"/>
              </w:rPr>
            </w:pPr>
            <w:r w:rsidRPr="0002091A">
              <w:rPr>
                <w:rFonts w:ascii="Times New Roman" w:hAnsi="Times New Roman"/>
              </w:rPr>
              <w:t>Саган Л.А., зам. зав. по ВМР</w:t>
            </w:r>
          </w:p>
          <w:p w:rsidR="00323BF8" w:rsidRPr="0002091A" w:rsidRDefault="00323BF8" w:rsidP="00645E9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23BF8" w:rsidRPr="0002091A" w:rsidRDefault="00323BF8" w:rsidP="00645E98">
            <w:pPr>
              <w:spacing w:after="0" w:line="240" w:lineRule="auto"/>
              <w:rPr>
                <w:rFonts w:ascii="Times New Roman" w:hAnsi="Times New Roman"/>
              </w:rPr>
            </w:pPr>
            <w:r w:rsidRPr="0002091A">
              <w:rPr>
                <w:rFonts w:ascii="Times New Roman" w:hAnsi="Times New Roman"/>
              </w:rPr>
              <w:t>Арнаутова Т.А., воспитатель</w:t>
            </w:r>
          </w:p>
          <w:p w:rsidR="00323BF8" w:rsidRPr="0002091A" w:rsidRDefault="00323BF8" w:rsidP="00645E9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23BF8" w:rsidRPr="0002091A" w:rsidRDefault="00323BF8" w:rsidP="00645E98">
            <w:pPr>
              <w:spacing w:after="0" w:line="240" w:lineRule="auto"/>
              <w:rPr>
                <w:rFonts w:ascii="Times New Roman" w:hAnsi="Times New Roman"/>
              </w:rPr>
            </w:pPr>
            <w:r w:rsidRPr="0002091A">
              <w:rPr>
                <w:rFonts w:ascii="Times New Roman" w:hAnsi="Times New Roman"/>
              </w:rPr>
              <w:t>Усольцева Л.В., воспитатель</w:t>
            </w:r>
          </w:p>
        </w:tc>
        <w:tc>
          <w:tcPr>
            <w:tcW w:w="958" w:type="dxa"/>
          </w:tcPr>
          <w:p w:rsidR="00323BF8" w:rsidRPr="0002091A" w:rsidRDefault="00323BF8" w:rsidP="00645E9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323BF8" w:rsidRPr="0002091A" w:rsidTr="009A0ACA">
        <w:tc>
          <w:tcPr>
            <w:tcW w:w="568" w:type="dxa"/>
          </w:tcPr>
          <w:p w:rsidR="00323BF8" w:rsidRPr="0002091A" w:rsidRDefault="00323BF8" w:rsidP="00645E98">
            <w:pPr>
              <w:numPr>
                <w:ilvl w:val="0"/>
                <w:numId w:val="2"/>
              </w:numPr>
              <w:spacing w:after="0" w:line="240" w:lineRule="auto"/>
              <w:ind w:left="644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</w:tcPr>
          <w:p w:rsidR="00323BF8" w:rsidRPr="0002091A" w:rsidRDefault="00323BF8" w:rsidP="00645E9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2091A">
              <w:rPr>
                <w:rFonts w:ascii="Times New Roman" w:hAnsi="Times New Roman"/>
                <w:b/>
              </w:rPr>
              <w:t>Заседание метод. объединения № 4</w:t>
            </w:r>
          </w:p>
          <w:p w:rsidR="00323BF8" w:rsidRPr="0002091A" w:rsidRDefault="00323BF8" w:rsidP="00645E9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2091A">
              <w:rPr>
                <w:rFonts w:ascii="Times New Roman" w:hAnsi="Times New Roman"/>
                <w:b/>
              </w:rPr>
              <w:t>Круглый стол</w:t>
            </w:r>
          </w:p>
          <w:p w:rsidR="00323BF8" w:rsidRPr="0002091A" w:rsidRDefault="00323BF8" w:rsidP="00645E98">
            <w:pPr>
              <w:pStyle w:val="ListParagraph"/>
              <w:spacing w:after="0" w:line="240" w:lineRule="auto"/>
              <w:ind w:left="332"/>
              <w:rPr>
                <w:rFonts w:ascii="Times New Roman" w:hAnsi="Times New Roman"/>
              </w:rPr>
            </w:pPr>
          </w:p>
          <w:p w:rsidR="00323BF8" w:rsidRPr="0002091A" w:rsidRDefault="00323BF8" w:rsidP="00645E98">
            <w:pPr>
              <w:spacing w:after="0" w:line="240" w:lineRule="auto"/>
              <w:ind w:left="360"/>
              <w:rPr>
                <w:rFonts w:ascii="Times New Roman" w:hAnsi="Times New Roman"/>
                <w:b/>
              </w:rPr>
            </w:pPr>
            <w:r w:rsidRPr="0002091A">
              <w:rPr>
                <w:rFonts w:ascii="Times New Roman" w:hAnsi="Times New Roman"/>
              </w:rPr>
              <w:t xml:space="preserve">1. Подведение итогов работы МО за 2015-2016 учебный год. </w:t>
            </w:r>
          </w:p>
          <w:p w:rsidR="00323BF8" w:rsidRPr="0002091A" w:rsidRDefault="00323BF8" w:rsidP="00645E98">
            <w:pPr>
              <w:pStyle w:val="ListParagraph"/>
              <w:spacing w:after="0" w:line="240" w:lineRule="auto"/>
              <w:ind w:left="332"/>
              <w:rPr>
                <w:rFonts w:ascii="Times New Roman" w:hAnsi="Times New Roman"/>
                <w:b/>
              </w:rPr>
            </w:pPr>
          </w:p>
          <w:p w:rsidR="00323BF8" w:rsidRPr="0002091A" w:rsidRDefault="00323BF8" w:rsidP="00645E98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</w:p>
          <w:p w:rsidR="00323BF8" w:rsidRPr="0002091A" w:rsidRDefault="00323BF8" w:rsidP="004A63E2">
            <w:pPr>
              <w:spacing w:after="0" w:line="240" w:lineRule="auto"/>
              <w:ind w:left="360"/>
              <w:rPr>
                <w:rFonts w:ascii="Times New Roman" w:hAnsi="Times New Roman"/>
                <w:b/>
              </w:rPr>
            </w:pPr>
            <w:r w:rsidRPr="0002091A">
              <w:rPr>
                <w:rFonts w:ascii="Times New Roman" w:hAnsi="Times New Roman"/>
              </w:rPr>
              <w:t xml:space="preserve">2. Анкетирование. </w:t>
            </w:r>
          </w:p>
          <w:p w:rsidR="00323BF8" w:rsidRPr="0002091A" w:rsidRDefault="00323BF8" w:rsidP="004A63E2">
            <w:pPr>
              <w:spacing w:after="0" w:line="240" w:lineRule="auto"/>
              <w:ind w:left="360"/>
              <w:rPr>
                <w:rFonts w:ascii="Times New Roman" w:hAnsi="Times New Roman"/>
                <w:b/>
              </w:rPr>
            </w:pPr>
            <w:r w:rsidRPr="0002091A">
              <w:rPr>
                <w:rFonts w:ascii="Times New Roman" w:hAnsi="Times New Roman"/>
              </w:rPr>
              <w:t>3. Перспективы и направления работы МО на 2016- 2017 учебный год.</w:t>
            </w:r>
          </w:p>
          <w:p w:rsidR="00323BF8" w:rsidRPr="0002091A" w:rsidRDefault="00323BF8" w:rsidP="00645E98">
            <w:pPr>
              <w:spacing w:after="0" w:line="240" w:lineRule="auto"/>
              <w:ind w:left="360"/>
              <w:rPr>
                <w:rFonts w:ascii="Times New Roman" w:hAnsi="Times New Roman"/>
                <w:b/>
              </w:rPr>
            </w:pPr>
            <w:r w:rsidRPr="0002091A">
              <w:rPr>
                <w:rFonts w:ascii="Times New Roman" w:hAnsi="Times New Roman"/>
              </w:rPr>
              <w:t xml:space="preserve">4. Обзор новинок периодической и методической литературы. </w:t>
            </w:r>
          </w:p>
        </w:tc>
        <w:tc>
          <w:tcPr>
            <w:tcW w:w="1275" w:type="dxa"/>
          </w:tcPr>
          <w:p w:rsidR="00323BF8" w:rsidRPr="0002091A" w:rsidRDefault="00323BF8" w:rsidP="00645E98">
            <w:pPr>
              <w:spacing w:after="0" w:line="240" w:lineRule="auto"/>
              <w:rPr>
                <w:rFonts w:ascii="Times New Roman" w:hAnsi="Times New Roman"/>
              </w:rPr>
            </w:pPr>
            <w:r w:rsidRPr="0002091A">
              <w:rPr>
                <w:rFonts w:ascii="Times New Roman" w:hAnsi="Times New Roman"/>
              </w:rPr>
              <w:t>Май 2016г.</w:t>
            </w:r>
          </w:p>
        </w:tc>
        <w:tc>
          <w:tcPr>
            <w:tcW w:w="1134" w:type="dxa"/>
          </w:tcPr>
          <w:p w:rsidR="00323BF8" w:rsidRPr="0002091A" w:rsidRDefault="00323BF8" w:rsidP="00645E98">
            <w:pPr>
              <w:spacing w:after="0" w:line="240" w:lineRule="auto"/>
              <w:rPr>
                <w:rFonts w:ascii="Times New Roman" w:hAnsi="Times New Roman"/>
              </w:rPr>
            </w:pPr>
            <w:r w:rsidRPr="0002091A">
              <w:rPr>
                <w:rFonts w:ascii="Times New Roman" w:hAnsi="Times New Roman"/>
              </w:rPr>
              <w:t>д/с № 31</w:t>
            </w:r>
          </w:p>
          <w:p w:rsidR="00323BF8" w:rsidRPr="0002091A" w:rsidRDefault="00323BF8" w:rsidP="00645E9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23BF8" w:rsidRPr="0002091A" w:rsidRDefault="00323BF8" w:rsidP="00645E9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23BF8" w:rsidRPr="0002091A" w:rsidRDefault="00323BF8" w:rsidP="00645E98">
            <w:pPr>
              <w:spacing w:after="0" w:line="240" w:lineRule="auto"/>
              <w:rPr>
                <w:rFonts w:ascii="Times New Roman" w:hAnsi="Times New Roman"/>
              </w:rPr>
            </w:pPr>
            <w:r w:rsidRPr="0002091A">
              <w:rPr>
                <w:rFonts w:ascii="Times New Roman" w:hAnsi="Times New Roman"/>
              </w:rPr>
              <w:t>д/с № 31</w:t>
            </w:r>
          </w:p>
          <w:p w:rsidR="00323BF8" w:rsidRPr="0002091A" w:rsidRDefault="00323BF8" w:rsidP="00645E9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23BF8" w:rsidRPr="0002091A" w:rsidRDefault="00323BF8" w:rsidP="00645E9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23BF8" w:rsidRPr="0002091A" w:rsidRDefault="00323BF8" w:rsidP="00645E9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23BF8" w:rsidRPr="0002091A" w:rsidRDefault="00323BF8" w:rsidP="00645E98">
            <w:pPr>
              <w:spacing w:after="0" w:line="240" w:lineRule="auto"/>
              <w:rPr>
                <w:rFonts w:ascii="Times New Roman" w:hAnsi="Times New Roman"/>
              </w:rPr>
            </w:pPr>
            <w:r w:rsidRPr="0002091A">
              <w:rPr>
                <w:rFonts w:ascii="Times New Roman" w:hAnsi="Times New Roman"/>
              </w:rPr>
              <w:t>д/с № 57</w:t>
            </w:r>
          </w:p>
          <w:p w:rsidR="00323BF8" w:rsidRPr="0002091A" w:rsidRDefault="00323BF8" w:rsidP="00645E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</w:tcPr>
          <w:p w:rsidR="00323BF8" w:rsidRPr="0002091A" w:rsidRDefault="00323BF8" w:rsidP="00645E9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23BF8" w:rsidRPr="0002091A" w:rsidRDefault="00323BF8" w:rsidP="00645E9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23BF8" w:rsidRPr="0002091A" w:rsidRDefault="00323BF8" w:rsidP="00645E9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23BF8" w:rsidRPr="0002091A" w:rsidRDefault="00323BF8" w:rsidP="00645E98">
            <w:pPr>
              <w:spacing w:after="0" w:line="240" w:lineRule="auto"/>
              <w:rPr>
                <w:rFonts w:ascii="Times New Roman" w:hAnsi="Times New Roman"/>
              </w:rPr>
            </w:pPr>
            <w:r w:rsidRPr="0002091A">
              <w:rPr>
                <w:rFonts w:ascii="Times New Roman" w:hAnsi="Times New Roman"/>
              </w:rPr>
              <w:t>Саган Л.А., зам. зав. по ВМР</w:t>
            </w:r>
          </w:p>
          <w:p w:rsidR="00323BF8" w:rsidRPr="0002091A" w:rsidRDefault="00323BF8" w:rsidP="00645E9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23BF8" w:rsidRPr="0002091A" w:rsidRDefault="00323BF8" w:rsidP="00645E98">
            <w:pPr>
              <w:spacing w:after="0" w:line="240" w:lineRule="auto"/>
              <w:rPr>
                <w:rFonts w:ascii="Times New Roman" w:hAnsi="Times New Roman"/>
              </w:rPr>
            </w:pPr>
            <w:r w:rsidRPr="0002091A">
              <w:rPr>
                <w:rFonts w:ascii="Times New Roman" w:hAnsi="Times New Roman"/>
              </w:rPr>
              <w:t>Быстрянцева Е.В., зам. зав. по ВМР</w:t>
            </w:r>
          </w:p>
          <w:p w:rsidR="00323BF8" w:rsidRPr="0002091A" w:rsidRDefault="00323BF8" w:rsidP="00645E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8" w:type="dxa"/>
          </w:tcPr>
          <w:p w:rsidR="00323BF8" w:rsidRPr="0002091A" w:rsidRDefault="00323BF8" w:rsidP="00645E9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323BF8" w:rsidRPr="0002091A" w:rsidTr="009A0ACA">
        <w:tc>
          <w:tcPr>
            <w:tcW w:w="9889" w:type="dxa"/>
            <w:gridSpan w:val="7"/>
          </w:tcPr>
          <w:p w:rsidR="00323BF8" w:rsidRPr="0002091A" w:rsidRDefault="00323BF8" w:rsidP="00645E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2091A">
              <w:rPr>
                <w:rFonts w:ascii="Times New Roman" w:hAnsi="Times New Roman"/>
                <w:b/>
              </w:rPr>
              <w:t>Блок 2. Информационно-методическое сопровождение непрерывного образования педагогов</w:t>
            </w:r>
          </w:p>
        </w:tc>
      </w:tr>
      <w:tr w:rsidR="00323BF8" w:rsidRPr="0002091A" w:rsidTr="009A0ACA">
        <w:tc>
          <w:tcPr>
            <w:tcW w:w="568" w:type="dxa"/>
          </w:tcPr>
          <w:p w:rsidR="00323BF8" w:rsidRPr="0002091A" w:rsidRDefault="00323BF8" w:rsidP="00645E98">
            <w:pPr>
              <w:spacing w:after="0" w:line="240" w:lineRule="auto"/>
              <w:ind w:left="36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</w:tcPr>
          <w:p w:rsidR="00323BF8" w:rsidRPr="0002091A" w:rsidRDefault="00323BF8" w:rsidP="00645E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091A">
              <w:rPr>
                <w:rFonts w:ascii="Times New Roman" w:hAnsi="Times New Roman"/>
              </w:rPr>
              <w:t>Планирование работы воспитателей  по самообразованию; диссеминация передового опыта работы .</w:t>
            </w:r>
          </w:p>
        </w:tc>
        <w:tc>
          <w:tcPr>
            <w:tcW w:w="1275" w:type="dxa"/>
          </w:tcPr>
          <w:p w:rsidR="00323BF8" w:rsidRPr="0002091A" w:rsidRDefault="00323BF8" w:rsidP="00645E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091A">
              <w:rPr>
                <w:rFonts w:ascii="Times New Roman" w:hAnsi="Times New Roman"/>
              </w:rPr>
              <w:t>Август-сентябрь</w:t>
            </w:r>
          </w:p>
        </w:tc>
        <w:tc>
          <w:tcPr>
            <w:tcW w:w="1134" w:type="dxa"/>
          </w:tcPr>
          <w:p w:rsidR="00323BF8" w:rsidRPr="0002091A" w:rsidRDefault="00323BF8" w:rsidP="00645E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</w:tcPr>
          <w:p w:rsidR="00323BF8" w:rsidRPr="0002091A" w:rsidRDefault="00323BF8" w:rsidP="00645E98">
            <w:pPr>
              <w:spacing w:after="0" w:line="240" w:lineRule="auto"/>
              <w:rPr>
                <w:rFonts w:ascii="Times New Roman" w:hAnsi="Times New Roman"/>
              </w:rPr>
            </w:pPr>
            <w:r w:rsidRPr="0002091A">
              <w:rPr>
                <w:rFonts w:ascii="Times New Roman" w:hAnsi="Times New Roman"/>
              </w:rPr>
              <w:t xml:space="preserve">Саган Л.А. </w:t>
            </w:r>
          </w:p>
          <w:p w:rsidR="00323BF8" w:rsidRPr="0002091A" w:rsidRDefault="00323BF8" w:rsidP="00645E98">
            <w:pPr>
              <w:spacing w:after="0" w:line="240" w:lineRule="auto"/>
              <w:rPr>
                <w:rFonts w:ascii="Times New Roman" w:hAnsi="Times New Roman"/>
              </w:rPr>
            </w:pPr>
            <w:r w:rsidRPr="0002091A">
              <w:rPr>
                <w:rFonts w:ascii="Times New Roman" w:hAnsi="Times New Roman"/>
              </w:rPr>
              <w:t>Быстрянцева  Е.В.</w:t>
            </w:r>
          </w:p>
        </w:tc>
        <w:tc>
          <w:tcPr>
            <w:tcW w:w="958" w:type="dxa"/>
          </w:tcPr>
          <w:p w:rsidR="00323BF8" w:rsidRPr="0002091A" w:rsidRDefault="00323BF8" w:rsidP="00645E9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323BF8" w:rsidRPr="0002091A" w:rsidTr="009A0ACA">
        <w:tc>
          <w:tcPr>
            <w:tcW w:w="568" w:type="dxa"/>
          </w:tcPr>
          <w:p w:rsidR="00323BF8" w:rsidRPr="0002091A" w:rsidRDefault="00323BF8" w:rsidP="00645E98">
            <w:pPr>
              <w:spacing w:after="0" w:line="240" w:lineRule="auto"/>
              <w:ind w:left="36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</w:tcPr>
          <w:p w:rsidR="00323BF8" w:rsidRPr="0002091A" w:rsidRDefault="00323BF8" w:rsidP="00645E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091A">
              <w:rPr>
                <w:rFonts w:ascii="Times New Roman" w:hAnsi="Times New Roman"/>
                <w:iCs/>
              </w:rPr>
              <w:t xml:space="preserve">График прохождения курсовой подготовки и </w:t>
            </w:r>
            <w:r w:rsidRPr="0002091A">
              <w:rPr>
                <w:rFonts w:ascii="Times New Roman" w:hAnsi="Times New Roman"/>
              </w:rPr>
              <w:t>планирование   отчетов педагогов по материалам курсов</w:t>
            </w:r>
            <w:r w:rsidRPr="0002091A">
              <w:rPr>
                <w:rFonts w:ascii="Times New Roman" w:hAnsi="Times New Roman"/>
                <w:iCs/>
              </w:rPr>
              <w:t>.</w:t>
            </w:r>
          </w:p>
        </w:tc>
        <w:tc>
          <w:tcPr>
            <w:tcW w:w="1275" w:type="dxa"/>
          </w:tcPr>
          <w:p w:rsidR="00323BF8" w:rsidRPr="0002091A" w:rsidRDefault="00323BF8" w:rsidP="00645E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091A">
              <w:rPr>
                <w:rFonts w:ascii="Times New Roman" w:hAnsi="Times New Roman"/>
              </w:rPr>
              <w:t xml:space="preserve"> Сентябрь, </w:t>
            </w:r>
          </w:p>
          <w:p w:rsidR="00323BF8" w:rsidRPr="0002091A" w:rsidRDefault="00323BF8" w:rsidP="00645E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091A">
              <w:rPr>
                <w:rFonts w:ascii="Times New Roman" w:hAnsi="Times New Roman"/>
              </w:rPr>
              <w:t>в  теч. года</w:t>
            </w:r>
          </w:p>
        </w:tc>
        <w:tc>
          <w:tcPr>
            <w:tcW w:w="1134" w:type="dxa"/>
          </w:tcPr>
          <w:p w:rsidR="00323BF8" w:rsidRPr="0002091A" w:rsidRDefault="00323BF8" w:rsidP="00645E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</w:tcPr>
          <w:p w:rsidR="00323BF8" w:rsidRPr="0002091A" w:rsidRDefault="00323BF8" w:rsidP="00645E98">
            <w:pPr>
              <w:spacing w:after="0" w:line="240" w:lineRule="auto"/>
              <w:rPr>
                <w:rFonts w:ascii="Times New Roman" w:hAnsi="Times New Roman"/>
              </w:rPr>
            </w:pPr>
            <w:r w:rsidRPr="0002091A">
              <w:rPr>
                <w:rFonts w:ascii="Times New Roman" w:hAnsi="Times New Roman"/>
              </w:rPr>
              <w:t xml:space="preserve"> Саган Л.А. </w:t>
            </w:r>
          </w:p>
          <w:p w:rsidR="00323BF8" w:rsidRPr="0002091A" w:rsidRDefault="00323BF8" w:rsidP="00645E98">
            <w:pPr>
              <w:spacing w:after="0" w:line="240" w:lineRule="auto"/>
              <w:rPr>
                <w:rFonts w:ascii="Times New Roman" w:hAnsi="Times New Roman"/>
              </w:rPr>
            </w:pPr>
            <w:r w:rsidRPr="0002091A">
              <w:rPr>
                <w:rFonts w:ascii="Times New Roman" w:hAnsi="Times New Roman"/>
              </w:rPr>
              <w:t>Быстрянцева  Е.В.</w:t>
            </w:r>
          </w:p>
        </w:tc>
        <w:tc>
          <w:tcPr>
            <w:tcW w:w="958" w:type="dxa"/>
          </w:tcPr>
          <w:p w:rsidR="00323BF8" w:rsidRPr="0002091A" w:rsidRDefault="00323BF8" w:rsidP="00645E9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323BF8" w:rsidRPr="0002091A" w:rsidTr="009A0ACA">
        <w:tc>
          <w:tcPr>
            <w:tcW w:w="568" w:type="dxa"/>
          </w:tcPr>
          <w:p w:rsidR="00323BF8" w:rsidRPr="0002091A" w:rsidRDefault="00323BF8" w:rsidP="00645E98">
            <w:pPr>
              <w:spacing w:after="0" w:line="240" w:lineRule="auto"/>
              <w:ind w:left="36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</w:tcPr>
          <w:p w:rsidR="00323BF8" w:rsidRPr="0002091A" w:rsidRDefault="00323BF8" w:rsidP="00645E98">
            <w:pPr>
              <w:spacing w:after="0" w:line="240" w:lineRule="auto"/>
              <w:ind w:left="41"/>
              <w:jc w:val="both"/>
              <w:rPr>
                <w:rFonts w:ascii="Times New Roman" w:hAnsi="Times New Roman"/>
                <w:iCs/>
              </w:rPr>
            </w:pPr>
            <w:r w:rsidRPr="0002091A">
              <w:rPr>
                <w:rFonts w:ascii="Times New Roman" w:hAnsi="Times New Roman"/>
                <w:iCs/>
              </w:rPr>
              <w:t>Методические семинары, практикумы.</w:t>
            </w:r>
          </w:p>
        </w:tc>
        <w:tc>
          <w:tcPr>
            <w:tcW w:w="1275" w:type="dxa"/>
          </w:tcPr>
          <w:p w:rsidR="00323BF8" w:rsidRPr="0002091A" w:rsidRDefault="00323BF8" w:rsidP="00645E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091A">
              <w:rPr>
                <w:rFonts w:ascii="Times New Roman" w:hAnsi="Times New Roman"/>
              </w:rPr>
              <w:t>в  теч. года</w:t>
            </w:r>
          </w:p>
        </w:tc>
        <w:tc>
          <w:tcPr>
            <w:tcW w:w="1134" w:type="dxa"/>
          </w:tcPr>
          <w:p w:rsidR="00323BF8" w:rsidRPr="0002091A" w:rsidRDefault="00323BF8" w:rsidP="00645E98">
            <w:pPr>
              <w:spacing w:after="0" w:line="240" w:lineRule="auto"/>
              <w:rPr>
                <w:rFonts w:ascii="Times New Roman" w:hAnsi="Times New Roman"/>
              </w:rPr>
            </w:pPr>
            <w:r w:rsidRPr="0002091A">
              <w:rPr>
                <w:rFonts w:ascii="Times New Roman" w:hAnsi="Times New Roman"/>
              </w:rPr>
              <w:t>д/сады</w:t>
            </w:r>
          </w:p>
        </w:tc>
        <w:tc>
          <w:tcPr>
            <w:tcW w:w="1701" w:type="dxa"/>
            <w:gridSpan w:val="2"/>
          </w:tcPr>
          <w:p w:rsidR="00323BF8" w:rsidRPr="0002091A" w:rsidRDefault="00323BF8" w:rsidP="00645E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091A">
              <w:rPr>
                <w:rFonts w:ascii="Times New Roman" w:hAnsi="Times New Roman"/>
              </w:rPr>
              <w:t>-*-</w:t>
            </w:r>
          </w:p>
        </w:tc>
        <w:tc>
          <w:tcPr>
            <w:tcW w:w="958" w:type="dxa"/>
          </w:tcPr>
          <w:p w:rsidR="00323BF8" w:rsidRPr="0002091A" w:rsidRDefault="00323BF8" w:rsidP="00645E9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323BF8" w:rsidRPr="0002091A" w:rsidTr="009A0ACA">
        <w:tc>
          <w:tcPr>
            <w:tcW w:w="568" w:type="dxa"/>
          </w:tcPr>
          <w:p w:rsidR="00323BF8" w:rsidRPr="0002091A" w:rsidRDefault="00323BF8" w:rsidP="00645E98">
            <w:pPr>
              <w:spacing w:after="0" w:line="240" w:lineRule="auto"/>
              <w:ind w:left="36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</w:tcPr>
          <w:p w:rsidR="00323BF8" w:rsidRPr="0002091A" w:rsidRDefault="00323BF8" w:rsidP="00645E98">
            <w:pPr>
              <w:spacing w:after="0" w:line="240" w:lineRule="auto"/>
              <w:ind w:left="41"/>
              <w:jc w:val="both"/>
              <w:rPr>
                <w:rFonts w:ascii="Times New Roman" w:hAnsi="Times New Roman"/>
                <w:iCs/>
              </w:rPr>
            </w:pPr>
            <w:r w:rsidRPr="0002091A">
              <w:rPr>
                <w:rFonts w:ascii="Times New Roman" w:hAnsi="Times New Roman"/>
                <w:iCs/>
              </w:rPr>
              <w:t>Подготовка и участие в конкурсах профессионального мастерства, конференциях, педагогических чтениях, фестивалях и т.п.</w:t>
            </w:r>
          </w:p>
        </w:tc>
        <w:tc>
          <w:tcPr>
            <w:tcW w:w="1275" w:type="dxa"/>
          </w:tcPr>
          <w:p w:rsidR="00323BF8" w:rsidRPr="0002091A" w:rsidRDefault="00323BF8" w:rsidP="00645E98">
            <w:pPr>
              <w:spacing w:after="0" w:line="240" w:lineRule="auto"/>
              <w:rPr>
                <w:rFonts w:ascii="Times New Roman" w:hAnsi="Times New Roman"/>
              </w:rPr>
            </w:pPr>
            <w:r w:rsidRPr="0002091A">
              <w:rPr>
                <w:rFonts w:ascii="Times New Roman" w:hAnsi="Times New Roman"/>
              </w:rPr>
              <w:t>в  теч. года</w:t>
            </w:r>
          </w:p>
        </w:tc>
        <w:tc>
          <w:tcPr>
            <w:tcW w:w="1134" w:type="dxa"/>
          </w:tcPr>
          <w:p w:rsidR="00323BF8" w:rsidRPr="0002091A" w:rsidRDefault="00323BF8" w:rsidP="00645E98">
            <w:pPr>
              <w:spacing w:after="0" w:line="240" w:lineRule="auto"/>
              <w:rPr>
                <w:rFonts w:ascii="Times New Roman" w:hAnsi="Times New Roman"/>
              </w:rPr>
            </w:pPr>
            <w:r w:rsidRPr="0002091A">
              <w:rPr>
                <w:rFonts w:ascii="Times New Roman" w:hAnsi="Times New Roman"/>
              </w:rPr>
              <w:t>д/сады</w:t>
            </w:r>
          </w:p>
        </w:tc>
        <w:tc>
          <w:tcPr>
            <w:tcW w:w="1701" w:type="dxa"/>
            <w:gridSpan w:val="2"/>
          </w:tcPr>
          <w:p w:rsidR="00323BF8" w:rsidRPr="0002091A" w:rsidRDefault="00323BF8" w:rsidP="00645E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091A">
              <w:rPr>
                <w:rFonts w:ascii="Times New Roman" w:hAnsi="Times New Roman"/>
              </w:rPr>
              <w:t>-*-</w:t>
            </w:r>
          </w:p>
        </w:tc>
        <w:tc>
          <w:tcPr>
            <w:tcW w:w="958" w:type="dxa"/>
          </w:tcPr>
          <w:p w:rsidR="00323BF8" w:rsidRPr="0002091A" w:rsidRDefault="00323BF8" w:rsidP="00645E9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323BF8" w:rsidRPr="0002091A" w:rsidTr="009A0ACA">
        <w:tc>
          <w:tcPr>
            <w:tcW w:w="568" w:type="dxa"/>
          </w:tcPr>
          <w:p w:rsidR="00323BF8" w:rsidRPr="0002091A" w:rsidRDefault="00323BF8" w:rsidP="00645E98">
            <w:pPr>
              <w:spacing w:after="0" w:line="240" w:lineRule="auto"/>
              <w:ind w:left="36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</w:tcPr>
          <w:p w:rsidR="00323BF8" w:rsidRDefault="00323BF8" w:rsidP="008C41E3">
            <w:pPr>
              <w:spacing w:after="0" w:line="240" w:lineRule="auto"/>
              <w:ind w:left="41"/>
              <w:rPr>
                <w:rFonts w:ascii="Times New Roman" w:hAnsi="Times New Roman"/>
                <w:iCs/>
              </w:rPr>
            </w:pPr>
            <w:r w:rsidRPr="0002091A">
              <w:rPr>
                <w:rFonts w:ascii="Times New Roman" w:hAnsi="Times New Roman"/>
                <w:iCs/>
              </w:rPr>
              <w:t>Творческие отчеты педагогов,</w:t>
            </w:r>
            <w:r>
              <w:rPr>
                <w:rFonts w:ascii="Times New Roman" w:hAnsi="Times New Roman"/>
                <w:iCs/>
              </w:rPr>
              <w:t xml:space="preserve"> </w:t>
            </w:r>
          </w:p>
          <w:p w:rsidR="00323BF8" w:rsidRPr="0002091A" w:rsidRDefault="00323BF8" w:rsidP="008C41E3">
            <w:pPr>
              <w:spacing w:after="0" w:line="240" w:lineRule="auto"/>
              <w:ind w:left="41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аттестующихся на высшую квалификационную категорию</w:t>
            </w:r>
            <w:r w:rsidRPr="0002091A">
              <w:rPr>
                <w:rFonts w:ascii="Times New Roman" w:hAnsi="Times New Roman"/>
                <w:iCs/>
              </w:rPr>
              <w:t>, рабочих и творческих групп.</w:t>
            </w:r>
          </w:p>
        </w:tc>
        <w:tc>
          <w:tcPr>
            <w:tcW w:w="1275" w:type="dxa"/>
          </w:tcPr>
          <w:p w:rsidR="00323BF8" w:rsidRPr="0002091A" w:rsidRDefault="00323BF8" w:rsidP="00645E98">
            <w:pPr>
              <w:spacing w:after="0" w:line="240" w:lineRule="auto"/>
              <w:rPr>
                <w:rFonts w:ascii="Times New Roman" w:hAnsi="Times New Roman"/>
              </w:rPr>
            </w:pPr>
            <w:r w:rsidRPr="0002091A">
              <w:rPr>
                <w:rFonts w:ascii="Times New Roman" w:hAnsi="Times New Roman"/>
              </w:rPr>
              <w:t>в  теч. года</w:t>
            </w:r>
          </w:p>
        </w:tc>
        <w:tc>
          <w:tcPr>
            <w:tcW w:w="1134" w:type="dxa"/>
          </w:tcPr>
          <w:p w:rsidR="00323BF8" w:rsidRPr="0002091A" w:rsidRDefault="00323BF8" w:rsidP="00645E98">
            <w:pPr>
              <w:spacing w:after="0" w:line="240" w:lineRule="auto"/>
              <w:rPr>
                <w:rFonts w:ascii="Times New Roman" w:hAnsi="Times New Roman"/>
              </w:rPr>
            </w:pPr>
            <w:r w:rsidRPr="0002091A">
              <w:rPr>
                <w:rFonts w:ascii="Times New Roman" w:hAnsi="Times New Roman"/>
              </w:rPr>
              <w:t>д/сады</w:t>
            </w:r>
          </w:p>
        </w:tc>
        <w:tc>
          <w:tcPr>
            <w:tcW w:w="1701" w:type="dxa"/>
            <w:gridSpan w:val="2"/>
          </w:tcPr>
          <w:p w:rsidR="00323BF8" w:rsidRPr="0002091A" w:rsidRDefault="00323BF8" w:rsidP="008C41E3">
            <w:pPr>
              <w:spacing w:after="0" w:line="240" w:lineRule="auto"/>
              <w:rPr>
                <w:rFonts w:ascii="Times New Roman" w:hAnsi="Times New Roman"/>
              </w:rPr>
            </w:pPr>
            <w:r w:rsidRPr="008C41E3">
              <w:rPr>
                <w:rFonts w:ascii="Times New Roman" w:hAnsi="Times New Roman"/>
                <w:b/>
              </w:rPr>
              <w:t>Согласно предварительным данным по аттестации на 2016г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958" w:type="dxa"/>
          </w:tcPr>
          <w:p w:rsidR="00323BF8" w:rsidRPr="0002091A" w:rsidRDefault="00323BF8" w:rsidP="00645E9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323BF8" w:rsidRPr="0002091A" w:rsidTr="009A0ACA">
        <w:tc>
          <w:tcPr>
            <w:tcW w:w="568" w:type="dxa"/>
          </w:tcPr>
          <w:p w:rsidR="00323BF8" w:rsidRPr="0002091A" w:rsidRDefault="00323BF8" w:rsidP="00645E98">
            <w:pPr>
              <w:spacing w:after="0" w:line="240" w:lineRule="auto"/>
              <w:ind w:left="36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</w:tcPr>
          <w:p w:rsidR="00323BF8" w:rsidRPr="0002091A" w:rsidRDefault="00323BF8" w:rsidP="00645E98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2091A">
              <w:rPr>
                <w:rFonts w:ascii="Times New Roman" w:hAnsi="Times New Roman"/>
                <w:iCs/>
              </w:rPr>
              <w:t>Предъявление результатов самообразования воспитателей  в различных формах.</w:t>
            </w:r>
          </w:p>
        </w:tc>
        <w:tc>
          <w:tcPr>
            <w:tcW w:w="1275" w:type="dxa"/>
          </w:tcPr>
          <w:p w:rsidR="00323BF8" w:rsidRPr="0002091A" w:rsidRDefault="00323BF8" w:rsidP="00645E98">
            <w:pPr>
              <w:spacing w:after="0" w:line="240" w:lineRule="auto"/>
              <w:rPr>
                <w:rFonts w:ascii="Times New Roman" w:hAnsi="Times New Roman"/>
              </w:rPr>
            </w:pPr>
            <w:r w:rsidRPr="0002091A">
              <w:rPr>
                <w:rFonts w:ascii="Times New Roman" w:hAnsi="Times New Roman"/>
              </w:rPr>
              <w:t>в  теч. года</w:t>
            </w:r>
          </w:p>
        </w:tc>
        <w:tc>
          <w:tcPr>
            <w:tcW w:w="1134" w:type="dxa"/>
          </w:tcPr>
          <w:p w:rsidR="00323BF8" w:rsidRPr="0002091A" w:rsidRDefault="00323BF8" w:rsidP="00645E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091A">
              <w:rPr>
                <w:rFonts w:ascii="Times New Roman" w:hAnsi="Times New Roman"/>
              </w:rPr>
              <w:t>-*-</w:t>
            </w:r>
          </w:p>
        </w:tc>
        <w:tc>
          <w:tcPr>
            <w:tcW w:w="1701" w:type="dxa"/>
            <w:gridSpan w:val="2"/>
          </w:tcPr>
          <w:p w:rsidR="00323BF8" w:rsidRPr="0002091A" w:rsidRDefault="00323BF8" w:rsidP="00645E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091A">
              <w:rPr>
                <w:rFonts w:ascii="Times New Roman" w:hAnsi="Times New Roman"/>
              </w:rPr>
              <w:t>-*-</w:t>
            </w:r>
          </w:p>
        </w:tc>
        <w:tc>
          <w:tcPr>
            <w:tcW w:w="958" w:type="dxa"/>
          </w:tcPr>
          <w:p w:rsidR="00323BF8" w:rsidRPr="0002091A" w:rsidRDefault="00323BF8" w:rsidP="00645E9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323BF8" w:rsidRPr="0002091A" w:rsidTr="009A0ACA">
        <w:tc>
          <w:tcPr>
            <w:tcW w:w="568" w:type="dxa"/>
          </w:tcPr>
          <w:p w:rsidR="00323BF8" w:rsidRPr="0002091A" w:rsidRDefault="00323BF8" w:rsidP="00645E98">
            <w:pPr>
              <w:spacing w:after="0" w:line="240" w:lineRule="auto"/>
              <w:ind w:left="36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</w:tcPr>
          <w:p w:rsidR="00323BF8" w:rsidRPr="0002091A" w:rsidRDefault="00323BF8" w:rsidP="00645E98">
            <w:pPr>
              <w:spacing w:after="0" w:line="240" w:lineRule="auto"/>
              <w:ind w:left="41"/>
              <w:jc w:val="both"/>
              <w:rPr>
                <w:rFonts w:ascii="Times New Roman" w:hAnsi="Times New Roman"/>
                <w:iCs/>
              </w:rPr>
            </w:pPr>
            <w:r w:rsidRPr="0002091A">
              <w:rPr>
                <w:rFonts w:ascii="Times New Roman" w:hAnsi="Times New Roman"/>
                <w:iCs/>
              </w:rPr>
              <w:t>Информирование педагогов о новинках педагогической литературы, современных образовательных технологиях, результативности деятельности  коллег.</w:t>
            </w:r>
          </w:p>
        </w:tc>
        <w:tc>
          <w:tcPr>
            <w:tcW w:w="1275" w:type="dxa"/>
          </w:tcPr>
          <w:p w:rsidR="00323BF8" w:rsidRPr="0002091A" w:rsidRDefault="00323BF8" w:rsidP="00645E98">
            <w:pPr>
              <w:spacing w:after="0" w:line="240" w:lineRule="auto"/>
              <w:rPr>
                <w:rFonts w:ascii="Times New Roman" w:hAnsi="Times New Roman"/>
              </w:rPr>
            </w:pPr>
            <w:r w:rsidRPr="0002091A">
              <w:rPr>
                <w:rFonts w:ascii="Times New Roman" w:hAnsi="Times New Roman"/>
              </w:rPr>
              <w:t>в  теч. года</w:t>
            </w:r>
          </w:p>
        </w:tc>
        <w:tc>
          <w:tcPr>
            <w:tcW w:w="1134" w:type="dxa"/>
          </w:tcPr>
          <w:p w:rsidR="00323BF8" w:rsidRPr="0002091A" w:rsidRDefault="00323BF8" w:rsidP="00645E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091A">
              <w:rPr>
                <w:rFonts w:ascii="Times New Roman" w:hAnsi="Times New Roman"/>
              </w:rPr>
              <w:t>-*-</w:t>
            </w:r>
          </w:p>
        </w:tc>
        <w:tc>
          <w:tcPr>
            <w:tcW w:w="1701" w:type="dxa"/>
            <w:gridSpan w:val="2"/>
          </w:tcPr>
          <w:p w:rsidR="00323BF8" w:rsidRPr="0002091A" w:rsidRDefault="00323BF8" w:rsidP="00645E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091A">
              <w:rPr>
                <w:rFonts w:ascii="Times New Roman" w:hAnsi="Times New Roman"/>
              </w:rPr>
              <w:t>-*-</w:t>
            </w:r>
          </w:p>
        </w:tc>
        <w:tc>
          <w:tcPr>
            <w:tcW w:w="958" w:type="dxa"/>
          </w:tcPr>
          <w:p w:rsidR="00323BF8" w:rsidRPr="0002091A" w:rsidRDefault="00323BF8" w:rsidP="00645E9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323BF8" w:rsidRPr="0002091A" w:rsidTr="009A0ACA">
        <w:tc>
          <w:tcPr>
            <w:tcW w:w="568" w:type="dxa"/>
          </w:tcPr>
          <w:p w:rsidR="00323BF8" w:rsidRPr="0002091A" w:rsidRDefault="00323BF8" w:rsidP="00645E98">
            <w:pPr>
              <w:spacing w:after="0" w:line="240" w:lineRule="auto"/>
              <w:ind w:left="36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</w:tcPr>
          <w:p w:rsidR="00323BF8" w:rsidRPr="0002091A" w:rsidRDefault="00323BF8" w:rsidP="00645E98">
            <w:pPr>
              <w:spacing w:after="0" w:line="240" w:lineRule="auto"/>
              <w:rPr>
                <w:rFonts w:ascii="Times New Roman" w:hAnsi="Times New Roman"/>
              </w:rPr>
            </w:pPr>
            <w:r w:rsidRPr="0002091A">
              <w:rPr>
                <w:rFonts w:ascii="Times New Roman" w:hAnsi="Times New Roman"/>
              </w:rPr>
              <w:t>Консультации по составлению и реализации рабочих программ.</w:t>
            </w:r>
          </w:p>
        </w:tc>
        <w:tc>
          <w:tcPr>
            <w:tcW w:w="1275" w:type="dxa"/>
          </w:tcPr>
          <w:p w:rsidR="00323BF8" w:rsidRPr="0002091A" w:rsidRDefault="00323BF8" w:rsidP="00645E98">
            <w:pPr>
              <w:spacing w:after="0" w:line="240" w:lineRule="auto"/>
              <w:rPr>
                <w:rFonts w:ascii="Times New Roman" w:hAnsi="Times New Roman"/>
              </w:rPr>
            </w:pPr>
            <w:r w:rsidRPr="0002091A">
              <w:rPr>
                <w:rFonts w:ascii="Times New Roman" w:hAnsi="Times New Roman"/>
              </w:rPr>
              <w:t>в  теч. года</w:t>
            </w:r>
          </w:p>
        </w:tc>
        <w:tc>
          <w:tcPr>
            <w:tcW w:w="1134" w:type="dxa"/>
          </w:tcPr>
          <w:p w:rsidR="00323BF8" w:rsidRPr="0002091A" w:rsidRDefault="00323BF8" w:rsidP="00645E98">
            <w:pPr>
              <w:spacing w:after="0" w:line="240" w:lineRule="auto"/>
              <w:rPr>
                <w:rFonts w:ascii="Times New Roman" w:hAnsi="Times New Roman"/>
              </w:rPr>
            </w:pPr>
            <w:r w:rsidRPr="0002091A">
              <w:rPr>
                <w:rFonts w:ascii="Times New Roman" w:hAnsi="Times New Roman"/>
              </w:rPr>
              <w:t>-*-</w:t>
            </w:r>
          </w:p>
        </w:tc>
        <w:tc>
          <w:tcPr>
            <w:tcW w:w="1701" w:type="dxa"/>
            <w:gridSpan w:val="2"/>
          </w:tcPr>
          <w:p w:rsidR="00323BF8" w:rsidRPr="0002091A" w:rsidRDefault="00323BF8" w:rsidP="00645E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091A">
              <w:rPr>
                <w:rFonts w:ascii="Times New Roman" w:hAnsi="Times New Roman"/>
              </w:rPr>
              <w:t>-*-</w:t>
            </w:r>
          </w:p>
        </w:tc>
        <w:tc>
          <w:tcPr>
            <w:tcW w:w="958" w:type="dxa"/>
          </w:tcPr>
          <w:p w:rsidR="00323BF8" w:rsidRPr="0002091A" w:rsidRDefault="00323BF8" w:rsidP="00645E9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323BF8" w:rsidRPr="0002091A" w:rsidTr="009A0ACA">
        <w:tc>
          <w:tcPr>
            <w:tcW w:w="568" w:type="dxa"/>
          </w:tcPr>
          <w:p w:rsidR="00323BF8" w:rsidRPr="0002091A" w:rsidRDefault="00323BF8" w:rsidP="00645E98">
            <w:pPr>
              <w:spacing w:after="0" w:line="240" w:lineRule="auto"/>
              <w:ind w:left="36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</w:tcPr>
          <w:p w:rsidR="00323BF8" w:rsidRPr="0002091A" w:rsidRDefault="00323BF8" w:rsidP="00645E98">
            <w:pPr>
              <w:spacing w:after="0" w:line="240" w:lineRule="auto"/>
              <w:rPr>
                <w:rFonts w:ascii="Times New Roman" w:hAnsi="Times New Roman"/>
              </w:rPr>
            </w:pPr>
            <w:r w:rsidRPr="0002091A">
              <w:rPr>
                <w:rFonts w:ascii="Times New Roman" w:hAnsi="Times New Roman"/>
              </w:rPr>
              <w:t>Заполнение  информацией страницы  МО  сайта МКУ «Управление образования» г. Рубцовска.</w:t>
            </w:r>
          </w:p>
        </w:tc>
        <w:tc>
          <w:tcPr>
            <w:tcW w:w="1275" w:type="dxa"/>
          </w:tcPr>
          <w:p w:rsidR="00323BF8" w:rsidRPr="0002091A" w:rsidRDefault="00323BF8" w:rsidP="00645E98">
            <w:pPr>
              <w:spacing w:after="0" w:line="240" w:lineRule="auto"/>
              <w:rPr>
                <w:rFonts w:ascii="Times New Roman" w:hAnsi="Times New Roman"/>
              </w:rPr>
            </w:pPr>
            <w:r w:rsidRPr="0002091A">
              <w:rPr>
                <w:rFonts w:ascii="Times New Roman" w:hAnsi="Times New Roman"/>
              </w:rPr>
              <w:t>в  теч. года</w:t>
            </w:r>
          </w:p>
        </w:tc>
        <w:tc>
          <w:tcPr>
            <w:tcW w:w="1134" w:type="dxa"/>
          </w:tcPr>
          <w:p w:rsidR="00323BF8" w:rsidRPr="0002091A" w:rsidRDefault="00323BF8" w:rsidP="00645E98">
            <w:pPr>
              <w:spacing w:after="0" w:line="240" w:lineRule="auto"/>
              <w:rPr>
                <w:rFonts w:ascii="Times New Roman" w:hAnsi="Times New Roman"/>
              </w:rPr>
            </w:pPr>
            <w:r w:rsidRPr="0002091A">
              <w:rPr>
                <w:rFonts w:ascii="Times New Roman" w:hAnsi="Times New Roman"/>
              </w:rPr>
              <w:t>-*-</w:t>
            </w:r>
          </w:p>
        </w:tc>
        <w:tc>
          <w:tcPr>
            <w:tcW w:w="1701" w:type="dxa"/>
            <w:gridSpan w:val="2"/>
          </w:tcPr>
          <w:p w:rsidR="00323BF8" w:rsidRPr="0002091A" w:rsidRDefault="00323BF8" w:rsidP="00645E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091A">
              <w:rPr>
                <w:rFonts w:ascii="Times New Roman" w:hAnsi="Times New Roman"/>
              </w:rPr>
              <w:t>-*-</w:t>
            </w:r>
          </w:p>
        </w:tc>
        <w:tc>
          <w:tcPr>
            <w:tcW w:w="958" w:type="dxa"/>
          </w:tcPr>
          <w:p w:rsidR="00323BF8" w:rsidRPr="0002091A" w:rsidRDefault="00323BF8" w:rsidP="00645E9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323BF8" w:rsidRPr="0002091A" w:rsidTr="009A0ACA">
        <w:tc>
          <w:tcPr>
            <w:tcW w:w="568" w:type="dxa"/>
          </w:tcPr>
          <w:p w:rsidR="00323BF8" w:rsidRPr="0002091A" w:rsidRDefault="00323BF8" w:rsidP="00645E98">
            <w:pPr>
              <w:spacing w:after="0" w:line="240" w:lineRule="auto"/>
              <w:ind w:left="360"/>
              <w:rPr>
                <w:rFonts w:ascii="Times New Roman" w:hAnsi="Times New Roman"/>
                <w:b/>
              </w:rPr>
            </w:pPr>
          </w:p>
        </w:tc>
        <w:tc>
          <w:tcPr>
            <w:tcW w:w="9321" w:type="dxa"/>
            <w:gridSpan w:val="6"/>
          </w:tcPr>
          <w:p w:rsidR="00323BF8" w:rsidRPr="0002091A" w:rsidRDefault="00323BF8" w:rsidP="00645E9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2091A">
              <w:rPr>
                <w:rFonts w:ascii="Times New Roman" w:hAnsi="Times New Roman"/>
                <w:b/>
              </w:rPr>
              <w:t>Блок 3. Информационно-методическое сопровождение  инновационной (опытно-экспериментальной) деятельности</w:t>
            </w:r>
          </w:p>
        </w:tc>
      </w:tr>
      <w:tr w:rsidR="00323BF8" w:rsidRPr="0002091A" w:rsidTr="009A0ACA">
        <w:tc>
          <w:tcPr>
            <w:tcW w:w="568" w:type="dxa"/>
          </w:tcPr>
          <w:p w:rsidR="00323BF8" w:rsidRPr="0002091A" w:rsidRDefault="00323BF8" w:rsidP="00645E98">
            <w:pPr>
              <w:spacing w:after="0" w:line="240" w:lineRule="auto"/>
              <w:ind w:left="36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</w:tcPr>
          <w:p w:rsidR="00323BF8" w:rsidRPr="0002091A" w:rsidRDefault="00323BF8" w:rsidP="00645E98">
            <w:pPr>
              <w:spacing w:after="0" w:line="240" w:lineRule="auto"/>
              <w:ind w:left="41"/>
              <w:jc w:val="both"/>
              <w:rPr>
                <w:rFonts w:ascii="Times New Roman" w:hAnsi="Times New Roman"/>
                <w:iCs/>
              </w:rPr>
            </w:pPr>
            <w:r w:rsidRPr="0002091A">
              <w:rPr>
                <w:rFonts w:ascii="Times New Roman" w:hAnsi="Times New Roman"/>
                <w:iCs/>
              </w:rPr>
              <w:t>Формирование информационно-методической базы инновационной деятельности.</w:t>
            </w:r>
          </w:p>
        </w:tc>
        <w:tc>
          <w:tcPr>
            <w:tcW w:w="1275" w:type="dxa"/>
          </w:tcPr>
          <w:p w:rsidR="00323BF8" w:rsidRPr="0002091A" w:rsidRDefault="00323BF8" w:rsidP="00645E98">
            <w:pPr>
              <w:spacing w:after="0" w:line="240" w:lineRule="auto"/>
              <w:rPr>
                <w:rFonts w:ascii="Times New Roman" w:hAnsi="Times New Roman"/>
              </w:rPr>
            </w:pPr>
            <w:r w:rsidRPr="0002091A">
              <w:rPr>
                <w:rFonts w:ascii="Times New Roman" w:hAnsi="Times New Roman"/>
              </w:rPr>
              <w:t>в  теч. года</w:t>
            </w:r>
          </w:p>
        </w:tc>
        <w:tc>
          <w:tcPr>
            <w:tcW w:w="1134" w:type="dxa"/>
          </w:tcPr>
          <w:p w:rsidR="00323BF8" w:rsidRPr="0002091A" w:rsidRDefault="00323BF8" w:rsidP="00645E98">
            <w:pPr>
              <w:spacing w:after="0" w:line="240" w:lineRule="auto"/>
              <w:rPr>
                <w:rFonts w:ascii="Times New Roman" w:hAnsi="Times New Roman"/>
              </w:rPr>
            </w:pPr>
            <w:r w:rsidRPr="0002091A">
              <w:rPr>
                <w:rFonts w:ascii="Times New Roman" w:hAnsi="Times New Roman"/>
              </w:rPr>
              <w:t>д/с №31 №57</w:t>
            </w:r>
          </w:p>
        </w:tc>
        <w:tc>
          <w:tcPr>
            <w:tcW w:w="1701" w:type="dxa"/>
            <w:gridSpan w:val="2"/>
          </w:tcPr>
          <w:p w:rsidR="00323BF8" w:rsidRPr="0002091A" w:rsidRDefault="00323BF8" w:rsidP="00645E98">
            <w:pPr>
              <w:spacing w:after="0" w:line="240" w:lineRule="auto"/>
              <w:rPr>
                <w:rFonts w:ascii="Times New Roman" w:hAnsi="Times New Roman"/>
              </w:rPr>
            </w:pPr>
            <w:r w:rsidRPr="0002091A">
              <w:rPr>
                <w:rFonts w:ascii="Times New Roman" w:hAnsi="Times New Roman"/>
              </w:rPr>
              <w:t>Саган Л.А.</w:t>
            </w:r>
          </w:p>
          <w:p w:rsidR="00323BF8" w:rsidRPr="0002091A" w:rsidRDefault="00323BF8" w:rsidP="00645E98">
            <w:pPr>
              <w:spacing w:after="0" w:line="240" w:lineRule="auto"/>
              <w:rPr>
                <w:rFonts w:ascii="Times New Roman" w:hAnsi="Times New Roman"/>
              </w:rPr>
            </w:pPr>
            <w:r w:rsidRPr="0002091A">
              <w:rPr>
                <w:rFonts w:ascii="Times New Roman" w:hAnsi="Times New Roman"/>
              </w:rPr>
              <w:t xml:space="preserve">Быстрянцева Е.В. </w:t>
            </w:r>
          </w:p>
        </w:tc>
        <w:tc>
          <w:tcPr>
            <w:tcW w:w="958" w:type="dxa"/>
          </w:tcPr>
          <w:p w:rsidR="00323BF8" w:rsidRPr="0002091A" w:rsidRDefault="00323BF8" w:rsidP="00645E9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323BF8" w:rsidRPr="0002091A" w:rsidTr="009A0ACA">
        <w:tc>
          <w:tcPr>
            <w:tcW w:w="568" w:type="dxa"/>
          </w:tcPr>
          <w:p w:rsidR="00323BF8" w:rsidRPr="0002091A" w:rsidRDefault="00323BF8" w:rsidP="00645E98">
            <w:pPr>
              <w:spacing w:after="0" w:line="240" w:lineRule="auto"/>
              <w:ind w:left="36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</w:tcPr>
          <w:p w:rsidR="00323BF8" w:rsidRPr="0002091A" w:rsidRDefault="00323BF8" w:rsidP="00645E98">
            <w:pPr>
              <w:spacing w:after="0" w:line="240" w:lineRule="auto"/>
              <w:ind w:left="41"/>
              <w:jc w:val="both"/>
              <w:rPr>
                <w:rFonts w:ascii="Times New Roman" w:hAnsi="Times New Roman"/>
                <w:iCs/>
              </w:rPr>
            </w:pPr>
            <w:r w:rsidRPr="0002091A">
              <w:rPr>
                <w:rFonts w:ascii="Times New Roman" w:hAnsi="Times New Roman"/>
              </w:rPr>
              <w:t>Изучение инновационных технологий, создание условий для их внедрения  участниками МО, прогнозирование результатов внедрения и сравнение прогнозируемых результатов с реальными. Адаптация и внедрение современных оздоровительных технологий</w:t>
            </w:r>
          </w:p>
        </w:tc>
        <w:tc>
          <w:tcPr>
            <w:tcW w:w="1275" w:type="dxa"/>
          </w:tcPr>
          <w:p w:rsidR="00323BF8" w:rsidRPr="0002091A" w:rsidRDefault="00323BF8" w:rsidP="00645E98">
            <w:pPr>
              <w:spacing w:after="0" w:line="240" w:lineRule="auto"/>
              <w:rPr>
                <w:rFonts w:ascii="Times New Roman" w:hAnsi="Times New Roman"/>
              </w:rPr>
            </w:pPr>
            <w:r w:rsidRPr="0002091A">
              <w:rPr>
                <w:rFonts w:ascii="Times New Roman" w:hAnsi="Times New Roman"/>
              </w:rPr>
              <w:t>в  теч. года</w:t>
            </w:r>
          </w:p>
        </w:tc>
        <w:tc>
          <w:tcPr>
            <w:tcW w:w="1134" w:type="dxa"/>
          </w:tcPr>
          <w:p w:rsidR="00323BF8" w:rsidRPr="0002091A" w:rsidRDefault="00323BF8" w:rsidP="00645E98">
            <w:pPr>
              <w:spacing w:after="0" w:line="240" w:lineRule="auto"/>
              <w:rPr>
                <w:rFonts w:ascii="Times New Roman" w:hAnsi="Times New Roman"/>
              </w:rPr>
            </w:pPr>
            <w:r w:rsidRPr="0002091A">
              <w:rPr>
                <w:rFonts w:ascii="Times New Roman" w:hAnsi="Times New Roman"/>
              </w:rPr>
              <w:t>д/сады</w:t>
            </w:r>
          </w:p>
        </w:tc>
        <w:tc>
          <w:tcPr>
            <w:tcW w:w="1701" w:type="dxa"/>
            <w:gridSpan w:val="2"/>
          </w:tcPr>
          <w:p w:rsidR="00323BF8" w:rsidRPr="0002091A" w:rsidRDefault="00323BF8" w:rsidP="00645E98">
            <w:pPr>
              <w:spacing w:after="0" w:line="240" w:lineRule="auto"/>
              <w:rPr>
                <w:rFonts w:ascii="Times New Roman" w:hAnsi="Times New Roman"/>
              </w:rPr>
            </w:pPr>
            <w:r w:rsidRPr="0002091A">
              <w:rPr>
                <w:rFonts w:ascii="Times New Roman" w:hAnsi="Times New Roman"/>
              </w:rPr>
              <w:t>Все педагоги</w:t>
            </w:r>
          </w:p>
        </w:tc>
        <w:tc>
          <w:tcPr>
            <w:tcW w:w="958" w:type="dxa"/>
          </w:tcPr>
          <w:p w:rsidR="00323BF8" w:rsidRPr="0002091A" w:rsidRDefault="00323BF8" w:rsidP="00645E9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323BF8" w:rsidRPr="0002091A" w:rsidTr="009A0ACA">
        <w:tc>
          <w:tcPr>
            <w:tcW w:w="568" w:type="dxa"/>
          </w:tcPr>
          <w:p w:rsidR="00323BF8" w:rsidRPr="0002091A" w:rsidRDefault="00323BF8" w:rsidP="00645E98">
            <w:pPr>
              <w:spacing w:after="0" w:line="240" w:lineRule="auto"/>
              <w:ind w:left="36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</w:tcPr>
          <w:p w:rsidR="00323BF8" w:rsidRPr="0002091A" w:rsidRDefault="00323BF8" w:rsidP="00645E98">
            <w:pPr>
              <w:spacing w:after="0" w:line="240" w:lineRule="auto"/>
              <w:ind w:left="41"/>
              <w:jc w:val="both"/>
              <w:rPr>
                <w:rFonts w:ascii="Times New Roman" w:hAnsi="Times New Roman"/>
              </w:rPr>
            </w:pPr>
            <w:r w:rsidRPr="0002091A">
              <w:rPr>
                <w:rFonts w:ascii="Times New Roman" w:hAnsi="Times New Roman"/>
                <w:iCs/>
              </w:rPr>
              <w:t>Информирование о ходе реализации содержания инновационной (опытно-экспериментальной) деятельности.</w:t>
            </w:r>
          </w:p>
        </w:tc>
        <w:tc>
          <w:tcPr>
            <w:tcW w:w="1275" w:type="dxa"/>
          </w:tcPr>
          <w:p w:rsidR="00323BF8" w:rsidRPr="0002091A" w:rsidRDefault="00323BF8" w:rsidP="00645E98">
            <w:pPr>
              <w:spacing w:after="0" w:line="240" w:lineRule="auto"/>
              <w:rPr>
                <w:rFonts w:ascii="Times New Roman" w:hAnsi="Times New Roman"/>
              </w:rPr>
            </w:pPr>
            <w:r w:rsidRPr="0002091A">
              <w:rPr>
                <w:rFonts w:ascii="Times New Roman" w:hAnsi="Times New Roman"/>
              </w:rPr>
              <w:t>в  теч. года</w:t>
            </w:r>
          </w:p>
        </w:tc>
        <w:tc>
          <w:tcPr>
            <w:tcW w:w="1134" w:type="dxa"/>
          </w:tcPr>
          <w:p w:rsidR="00323BF8" w:rsidRPr="0002091A" w:rsidRDefault="00323BF8" w:rsidP="00645E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</w:tcPr>
          <w:p w:rsidR="00323BF8" w:rsidRPr="0002091A" w:rsidRDefault="00323BF8" w:rsidP="00645E98">
            <w:pPr>
              <w:spacing w:after="0" w:line="240" w:lineRule="auto"/>
              <w:rPr>
                <w:rFonts w:ascii="Times New Roman" w:hAnsi="Times New Roman"/>
              </w:rPr>
            </w:pPr>
            <w:r w:rsidRPr="0002091A">
              <w:rPr>
                <w:rFonts w:ascii="Times New Roman" w:hAnsi="Times New Roman"/>
              </w:rPr>
              <w:t xml:space="preserve"> Саган Л.А. Быстрянцева Е.В.</w:t>
            </w:r>
          </w:p>
        </w:tc>
        <w:tc>
          <w:tcPr>
            <w:tcW w:w="958" w:type="dxa"/>
          </w:tcPr>
          <w:p w:rsidR="00323BF8" w:rsidRPr="0002091A" w:rsidRDefault="00323BF8" w:rsidP="00645E9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323BF8" w:rsidRPr="0002091A" w:rsidTr="009A0ACA">
        <w:tc>
          <w:tcPr>
            <w:tcW w:w="568" w:type="dxa"/>
          </w:tcPr>
          <w:p w:rsidR="00323BF8" w:rsidRPr="0002091A" w:rsidRDefault="00323BF8" w:rsidP="00645E98">
            <w:pPr>
              <w:spacing w:after="0" w:line="240" w:lineRule="auto"/>
              <w:ind w:left="36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</w:tcPr>
          <w:p w:rsidR="00323BF8" w:rsidRPr="0002091A" w:rsidRDefault="00323BF8" w:rsidP="00645E98">
            <w:pPr>
              <w:spacing w:after="0" w:line="240" w:lineRule="auto"/>
              <w:ind w:left="41"/>
              <w:jc w:val="both"/>
              <w:rPr>
                <w:rFonts w:ascii="Times New Roman" w:hAnsi="Times New Roman"/>
                <w:iCs/>
              </w:rPr>
            </w:pPr>
            <w:r w:rsidRPr="0002091A">
              <w:rPr>
                <w:rFonts w:ascii="Times New Roman" w:hAnsi="Times New Roman"/>
                <w:iCs/>
              </w:rPr>
              <w:t>Методические мероприятия, открытые просмотры,  направленные на повышение  педагогического мастерства воспитателей и позволяющие наиболее качественно реализовать инновации  в образовательном процессе (семинары, практикумы, консультации, мастер-классы, творческие отчеты др.).</w:t>
            </w:r>
          </w:p>
        </w:tc>
        <w:tc>
          <w:tcPr>
            <w:tcW w:w="1275" w:type="dxa"/>
          </w:tcPr>
          <w:p w:rsidR="00323BF8" w:rsidRPr="0002091A" w:rsidRDefault="00323BF8" w:rsidP="00645E98">
            <w:pPr>
              <w:spacing w:after="0" w:line="240" w:lineRule="auto"/>
              <w:rPr>
                <w:rFonts w:ascii="Times New Roman" w:hAnsi="Times New Roman"/>
              </w:rPr>
            </w:pPr>
            <w:r w:rsidRPr="0002091A">
              <w:rPr>
                <w:rFonts w:ascii="Times New Roman" w:hAnsi="Times New Roman"/>
              </w:rPr>
              <w:t>в  теч. года</w:t>
            </w:r>
          </w:p>
        </w:tc>
        <w:tc>
          <w:tcPr>
            <w:tcW w:w="1134" w:type="dxa"/>
          </w:tcPr>
          <w:p w:rsidR="00323BF8" w:rsidRPr="0002091A" w:rsidRDefault="00323BF8" w:rsidP="00645E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</w:tcPr>
          <w:p w:rsidR="00323BF8" w:rsidRPr="0002091A" w:rsidRDefault="00323BF8" w:rsidP="00645E98">
            <w:pPr>
              <w:spacing w:after="0" w:line="240" w:lineRule="auto"/>
              <w:rPr>
                <w:rFonts w:ascii="Times New Roman" w:hAnsi="Times New Roman"/>
              </w:rPr>
            </w:pPr>
            <w:r w:rsidRPr="0002091A">
              <w:rPr>
                <w:rFonts w:ascii="Times New Roman" w:hAnsi="Times New Roman"/>
              </w:rPr>
              <w:t xml:space="preserve"> Саган Л.А. Быстрянцева Е.В.</w:t>
            </w:r>
          </w:p>
        </w:tc>
        <w:tc>
          <w:tcPr>
            <w:tcW w:w="958" w:type="dxa"/>
          </w:tcPr>
          <w:p w:rsidR="00323BF8" w:rsidRPr="0002091A" w:rsidRDefault="00323BF8" w:rsidP="00645E9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323BF8" w:rsidRPr="0002091A" w:rsidTr="009A0ACA">
        <w:tc>
          <w:tcPr>
            <w:tcW w:w="9889" w:type="dxa"/>
            <w:gridSpan w:val="7"/>
          </w:tcPr>
          <w:p w:rsidR="00323BF8" w:rsidRPr="0002091A" w:rsidRDefault="00323BF8" w:rsidP="00645E98">
            <w:pPr>
              <w:spacing w:after="0" w:line="240" w:lineRule="auto"/>
              <w:ind w:left="540"/>
              <w:jc w:val="center"/>
              <w:rPr>
                <w:rFonts w:ascii="Times New Roman" w:hAnsi="Times New Roman"/>
                <w:b/>
                <w:iCs/>
              </w:rPr>
            </w:pPr>
            <w:r w:rsidRPr="0002091A">
              <w:rPr>
                <w:rFonts w:ascii="Times New Roman" w:hAnsi="Times New Roman"/>
                <w:b/>
              </w:rPr>
              <w:t xml:space="preserve">Блок  4. </w:t>
            </w:r>
            <w:r w:rsidRPr="0002091A">
              <w:rPr>
                <w:rFonts w:ascii="Times New Roman" w:hAnsi="Times New Roman"/>
                <w:b/>
                <w:iCs/>
              </w:rPr>
              <w:t>Информационно – методическая поддержка  подготовки</w:t>
            </w:r>
          </w:p>
          <w:p w:rsidR="00323BF8" w:rsidRPr="0002091A" w:rsidRDefault="00323BF8" w:rsidP="00645E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2091A">
              <w:rPr>
                <w:rFonts w:ascii="Times New Roman" w:hAnsi="Times New Roman"/>
                <w:b/>
                <w:iCs/>
              </w:rPr>
              <w:t>и проведения аттестации педагогических  кадров</w:t>
            </w:r>
          </w:p>
        </w:tc>
      </w:tr>
      <w:tr w:rsidR="00323BF8" w:rsidRPr="0002091A" w:rsidTr="009A0ACA">
        <w:tc>
          <w:tcPr>
            <w:tcW w:w="568" w:type="dxa"/>
          </w:tcPr>
          <w:p w:rsidR="00323BF8" w:rsidRPr="0002091A" w:rsidRDefault="00323BF8" w:rsidP="00645E98">
            <w:pPr>
              <w:spacing w:after="0" w:line="240" w:lineRule="auto"/>
              <w:ind w:left="36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</w:tcPr>
          <w:p w:rsidR="00323BF8" w:rsidRPr="0002091A" w:rsidRDefault="00323BF8" w:rsidP="00645E98">
            <w:pPr>
              <w:spacing w:after="0" w:line="240" w:lineRule="auto"/>
              <w:ind w:left="41"/>
              <w:jc w:val="both"/>
              <w:rPr>
                <w:rFonts w:ascii="Times New Roman" w:hAnsi="Times New Roman"/>
                <w:iCs/>
              </w:rPr>
            </w:pPr>
            <w:r w:rsidRPr="0002091A">
              <w:rPr>
                <w:rFonts w:ascii="Times New Roman" w:hAnsi="Times New Roman"/>
                <w:iCs/>
              </w:rPr>
              <w:t xml:space="preserve"> Составление и контроль графика аттестации воспитателей южного куста </w:t>
            </w:r>
          </w:p>
        </w:tc>
        <w:tc>
          <w:tcPr>
            <w:tcW w:w="1275" w:type="dxa"/>
          </w:tcPr>
          <w:p w:rsidR="00323BF8" w:rsidRPr="0002091A" w:rsidRDefault="00323BF8" w:rsidP="00645E98">
            <w:pPr>
              <w:spacing w:after="0" w:line="240" w:lineRule="auto"/>
              <w:rPr>
                <w:rFonts w:ascii="Times New Roman" w:hAnsi="Times New Roman"/>
              </w:rPr>
            </w:pPr>
            <w:r w:rsidRPr="0002091A">
              <w:rPr>
                <w:rFonts w:ascii="Times New Roman" w:hAnsi="Times New Roman"/>
              </w:rPr>
              <w:t>ежеквартально</w:t>
            </w:r>
          </w:p>
        </w:tc>
        <w:tc>
          <w:tcPr>
            <w:tcW w:w="1134" w:type="dxa"/>
          </w:tcPr>
          <w:p w:rsidR="00323BF8" w:rsidRPr="0002091A" w:rsidRDefault="00323BF8" w:rsidP="00645E98">
            <w:pPr>
              <w:spacing w:after="0" w:line="240" w:lineRule="auto"/>
              <w:rPr>
                <w:rFonts w:ascii="Times New Roman" w:hAnsi="Times New Roman"/>
              </w:rPr>
            </w:pPr>
            <w:r w:rsidRPr="0002091A">
              <w:rPr>
                <w:rFonts w:ascii="Times New Roman" w:hAnsi="Times New Roman"/>
              </w:rPr>
              <w:t>д\с №31 №57</w:t>
            </w:r>
          </w:p>
        </w:tc>
        <w:tc>
          <w:tcPr>
            <w:tcW w:w="1701" w:type="dxa"/>
            <w:gridSpan w:val="2"/>
          </w:tcPr>
          <w:p w:rsidR="00323BF8" w:rsidRPr="0002091A" w:rsidRDefault="00323BF8" w:rsidP="00645E98">
            <w:pPr>
              <w:spacing w:after="0" w:line="240" w:lineRule="auto"/>
              <w:rPr>
                <w:rFonts w:ascii="Times New Roman" w:hAnsi="Times New Roman"/>
              </w:rPr>
            </w:pPr>
            <w:r w:rsidRPr="0002091A">
              <w:rPr>
                <w:rFonts w:ascii="Times New Roman" w:hAnsi="Times New Roman"/>
              </w:rPr>
              <w:t xml:space="preserve"> Саган Л.А. Быстрянцева Е.В.</w:t>
            </w:r>
          </w:p>
        </w:tc>
        <w:tc>
          <w:tcPr>
            <w:tcW w:w="958" w:type="dxa"/>
          </w:tcPr>
          <w:p w:rsidR="00323BF8" w:rsidRPr="0002091A" w:rsidRDefault="00323BF8" w:rsidP="00645E9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323BF8" w:rsidRPr="0002091A" w:rsidTr="009A0ACA">
        <w:tc>
          <w:tcPr>
            <w:tcW w:w="568" w:type="dxa"/>
          </w:tcPr>
          <w:p w:rsidR="00323BF8" w:rsidRPr="0002091A" w:rsidRDefault="00323BF8" w:rsidP="00645E98">
            <w:pPr>
              <w:spacing w:after="0" w:line="240" w:lineRule="auto"/>
              <w:ind w:left="36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</w:tcPr>
          <w:p w:rsidR="00323BF8" w:rsidRPr="0002091A" w:rsidRDefault="00323BF8" w:rsidP="00645E98">
            <w:pPr>
              <w:spacing w:after="0" w:line="240" w:lineRule="auto"/>
              <w:ind w:left="41"/>
              <w:jc w:val="both"/>
              <w:rPr>
                <w:rFonts w:ascii="Times New Roman" w:hAnsi="Times New Roman"/>
                <w:iCs/>
              </w:rPr>
            </w:pPr>
            <w:r w:rsidRPr="0002091A">
              <w:rPr>
                <w:rFonts w:ascii="Times New Roman" w:hAnsi="Times New Roman"/>
                <w:iCs/>
              </w:rPr>
              <w:t>Открытые занятия, творческие отчеты аттестуемых педагогов.</w:t>
            </w:r>
          </w:p>
        </w:tc>
        <w:tc>
          <w:tcPr>
            <w:tcW w:w="1275" w:type="dxa"/>
          </w:tcPr>
          <w:p w:rsidR="00323BF8" w:rsidRPr="0002091A" w:rsidRDefault="00323BF8" w:rsidP="00645E98">
            <w:pPr>
              <w:spacing w:after="0" w:line="240" w:lineRule="auto"/>
              <w:rPr>
                <w:rFonts w:ascii="Times New Roman" w:hAnsi="Times New Roman"/>
              </w:rPr>
            </w:pPr>
            <w:r w:rsidRPr="0002091A">
              <w:rPr>
                <w:rFonts w:ascii="Times New Roman" w:hAnsi="Times New Roman"/>
              </w:rPr>
              <w:t>Ежеквартально по графику</w:t>
            </w:r>
          </w:p>
        </w:tc>
        <w:tc>
          <w:tcPr>
            <w:tcW w:w="1134" w:type="dxa"/>
          </w:tcPr>
          <w:p w:rsidR="00323BF8" w:rsidRPr="0002091A" w:rsidRDefault="00323BF8" w:rsidP="00645E98">
            <w:pPr>
              <w:spacing w:after="0" w:line="240" w:lineRule="auto"/>
              <w:rPr>
                <w:rFonts w:ascii="Times New Roman" w:hAnsi="Times New Roman"/>
              </w:rPr>
            </w:pPr>
            <w:r w:rsidRPr="0002091A">
              <w:rPr>
                <w:rFonts w:ascii="Times New Roman" w:hAnsi="Times New Roman"/>
              </w:rPr>
              <w:t>д\сады</w:t>
            </w:r>
          </w:p>
        </w:tc>
        <w:tc>
          <w:tcPr>
            <w:tcW w:w="1701" w:type="dxa"/>
            <w:gridSpan w:val="2"/>
          </w:tcPr>
          <w:p w:rsidR="00323BF8" w:rsidRPr="0002091A" w:rsidRDefault="00323BF8" w:rsidP="00645E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091A">
              <w:rPr>
                <w:rFonts w:ascii="Times New Roman" w:hAnsi="Times New Roman"/>
              </w:rPr>
              <w:t>аттестуемые педагоги</w:t>
            </w:r>
          </w:p>
        </w:tc>
        <w:tc>
          <w:tcPr>
            <w:tcW w:w="958" w:type="dxa"/>
          </w:tcPr>
          <w:p w:rsidR="00323BF8" w:rsidRPr="0002091A" w:rsidRDefault="00323BF8" w:rsidP="00645E9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323BF8" w:rsidRPr="0002091A" w:rsidTr="009A0ACA">
        <w:tc>
          <w:tcPr>
            <w:tcW w:w="568" w:type="dxa"/>
          </w:tcPr>
          <w:p w:rsidR="00323BF8" w:rsidRPr="0002091A" w:rsidRDefault="00323BF8" w:rsidP="00645E98">
            <w:pPr>
              <w:spacing w:after="0" w:line="240" w:lineRule="auto"/>
              <w:ind w:left="36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</w:tcPr>
          <w:p w:rsidR="00323BF8" w:rsidRPr="0002091A" w:rsidRDefault="00323BF8" w:rsidP="00645E98">
            <w:pPr>
              <w:spacing w:after="0" w:line="240" w:lineRule="auto"/>
              <w:ind w:left="41"/>
              <w:jc w:val="both"/>
              <w:rPr>
                <w:rFonts w:ascii="Times New Roman" w:hAnsi="Times New Roman"/>
                <w:iCs/>
              </w:rPr>
            </w:pPr>
            <w:r w:rsidRPr="0002091A">
              <w:rPr>
                <w:rFonts w:ascii="Times New Roman" w:hAnsi="Times New Roman"/>
                <w:iCs/>
              </w:rPr>
              <w:t>Изучение и анализ результатов работы педагога.</w:t>
            </w:r>
          </w:p>
        </w:tc>
        <w:tc>
          <w:tcPr>
            <w:tcW w:w="1275" w:type="dxa"/>
          </w:tcPr>
          <w:p w:rsidR="00323BF8" w:rsidRPr="0002091A" w:rsidRDefault="00323BF8" w:rsidP="00645E98">
            <w:pPr>
              <w:spacing w:after="0" w:line="240" w:lineRule="auto"/>
              <w:rPr>
                <w:rFonts w:ascii="Times New Roman" w:hAnsi="Times New Roman"/>
              </w:rPr>
            </w:pPr>
            <w:r w:rsidRPr="0002091A">
              <w:rPr>
                <w:rFonts w:ascii="Times New Roman" w:hAnsi="Times New Roman"/>
              </w:rPr>
              <w:t>ежеквартально</w:t>
            </w:r>
          </w:p>
        </w:tc>
        <w:tc>
          <w:tcPr>
            <w:tcW w:w="1134" w:type="dxa"/>
          </w:tcPr>
          <w:p w:rsidR="00323BF8" w:rsidRPr="0002091A" w:rsidRDefault="00323BF8" w:rsidP="00645E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</w:tcPr>
          <w:p w:rsidR="00323BF8" w:rsidRPr="0002091A" w:rsidRDefault="00323BF8" w:rsidP="00645E98">
            <w:pPr>
              <w:spacing w:after="0" w:line="240" w:lineRule="auto"/>
              <w:rPr>
                <w:rFonts w:ascii="Times New Roman" w:hAnsi="Times New Roman"/>
              </w:rPr>
            </w:pPr>
            <w:r w:rsidRPr="0002091A">
              <w:rPr>
                <w:rFonts w:ascii="Times New Roman" w:hAnsi="Times New Roman"/>
              </w:rPr>
              <w:t xml:space="preserve"> Саган Л.А. Быстрянцева Е.В.</w:t>
            </w:r>
          </w:p>
        </w:tc>
        <w:tc>
          <w:tcPr>
            <w:tcW w:w="958" w:type="dxa"/>
          </w:tcPr>
          <w:p w:rsidR="00323BF8" w:rsidRPr="0002091A" w:rsidRDefault="00323BF8" w:rsidP="00645E9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323BF8" w:rsidRPr="0002091A" w:rsidTr="009A0ACA">
        <w:tc>
          <w:tcPr>
            <w:tcW w:w="568" w:type="dxa"/>
          </w:tcPr>
          <w:p w:rsidR="00323BF8" w:rsidRPr="0002091A" w:rsidRDefault="00323BF8" w:rsidP="00645E98">
            <w:pPr>
              <w:spacing w:after="0" w:line="240" w:lineRule="auto"/>
              <w:ind w:left="36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</w:tcPr>
          <w:p w:rsidR="00323BF8" w:rsidRPr="0002091A" w:rsidRDefault="00323BF8" w:rsidP="00645E98">
            <w:pPr>
              <w:spacing w:after="0" w:line="240" w:lineRule="auto"/>
              <w:ind w:left="41"/>
              <w:jc w:val="both"/>
              <w:rPr>
                <w:rFonts w:ascii="Times New Roman" w:hAnsi="Times New Roman"/>
                <w:iCs/>
              </w:rPr>
            </w:pPr>
            <w:r w:rsidRPr="0002091A">
              <w:rPr>
                <w:rFonts w:ascii="Times New Roman" w:hAnsi="Times New Roman"/>
                <w:iCs/>
              </w:rPr>
              <w:t>Экспертиза материалов аттестуемого педагога.</w:t>
            </w:r>
          </w:p>
        </w:tc>
        <w:tc>
          <w:tcPr>
            <w:tcW w:w="1275" w:type="dxa"/>
          </w:tcPr>
          <w:p w:rsidR="00323BF8" w:rsidRPr="0002091A" w:rsidRDefault="00323BF8" w:rsidP="00645E98">
            <w:pPr>
              <w:spacing w:after="0" w:line="240" w:lineRule="auto"/>
              <w:rPr>
                <w:rFonts w:ascii="Times New Roman" w:hAnsi="Times New Roman"/>
              </w:rPr>
            </w:pPr>
            <w:r w:rsidRPr="0002091A">
              <w:rPr>
                <w:rFonts w:ascii="Times New Roman" w:hAnsi="Times New Roman"/>
              </w:rPr>
              <w:t>ежеквартально</w:t>
            </w:r>
          </w:p>
        </w:tc>
        <w:tc>
          <w:tcPr>
            <w:tcW w:w="1134" w:type="dxa"/>
          </w:tcPr>
          <w:p w:rsidR="00323BF8" w:rsidRPr="0002091A" w:rsidRDefault="00323BF8" w:rsidP="00645E98">
            <w:pPr>
              <w:spacing w:after="0" w:line="240" w:lineRule="auto"/>
              <w:rPr>
                <w:rFonts w:ascii="Times New Roman" w:hAnsi="Times New Roman"/>
              </w:rPr>
            </w:pPr>
            <w:r w:rsidRPr="0002091A">
              <w:rPr>
                <w:rFonts w:ascii="Times New Roman" w:hAnsi="Times New Roman"/>
              </w:rPr>
              <w:t>д\сады</w:t>
            </w:r>
          </w:p>
        </w:tc>
        <w:tc>
          <w:tcPr>
            <w:tcW w:w="1701" w:type="dxa"/>
            <w:gridSpan w:val="2"/>
          </w:tcPr>
          <w:p w:rsidR="00323BF8" w:rsidRPr="0002091A" w:rsidRDefault="00323BF8" w:rsidP="00645E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091A">
              <w:rPr>
                <w:rFonts w:ascii="Times New Roman" w:hAnsi="Times New Roman"/>
              </w:rPr>
              <w:t>Экспертная группа</w:t>
            </w:r>
          </w:p>
        </w:tc>
        <w:tc>
          <w:tcPr>
            <w:tcW w:w="958" w:type="dxa"/>
          </w:tcPr>
          <w:p w:rsidR="00323BF8" w:rsidRPr="0002091A" w:rsidRDefault="00323BF8" w:rsidP="00645E9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323BF8" w:rsidRPr="0002091A" w:rsidTr="009A0ACA">
        <w:tc>
          <w:tcPr>
            <w:tcW w:w="568" w:type="dxa"/>
          </w:tcPr>
          <w:p w:rsidR="00323BF8" w:rsidRPr="0002091A" w:rsidRDefault="00323BF8" w:rsidP="00645E98">
            <w:pPr>
              <w:spacing w:after="0" w:line="240" w:lineRule="auto"/>
              <w:ind w:left="36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</w:tcPr>
          <w:p w:rsidR="00323BF8" w:rsidRPr="0002091A" w:rsidRDefault="00323BF8" w:rsidP="00645E98">
            <w:pPr>
              <w:spacing w:after="0" w:line="240" w:lineRule="auto"/>
              <w:rPr>
                <w:rFonts w:ascii="Times New Roman" w:hAnsi="Times New Roman"/>
              </w:rPr>
            </w:pPr>
            <w:r w:rsidRPr="0002091A">
              <w:rPr>
                <w:rFonts w:ascii="Times New Roman" w:hAnsi="Times New Roman"/>
              </w:rPr>
              <w:t>Подготовка документов на аттестацию воспитателей городских ДОУ.</w:t>
            </w:r>
          </w:p>
        </w:tc>
        <w:tc>
          <w:tcPr>
            <w:tcW w:w="1275" w:type="dxa"/>
          </w:tcPr>
          <w:p w:rsidR="00323BF8" w:rsidRPr="0002091A" w:rsidRDefault="00323BF8" w:rsidP="00645E98">
            <w:pPr>
              <w:spacing w:after="0" w:line="240" w:lineRule="auto"/>
              <w:rPr>
                <w:rFonts w:ascii="Times New Roman" w:hAnsi="Times New Roman"/>
              </w:rPr>
            </w:pPr>
            <w:r w:rsidRPr="0002091A">
              <w:rPr>
                <w:rFonts w:ascii="Times New Roman" w:hAnsi="Times New Roman"/>
              </w:rPr>
              <w:t>в  теч. года</w:t>
            </w:r>
          </w:p>
        </w:tc>
        <w:tc>
          <w:tcPr>
            <w:tcW w:w="1134" w:type="dxa"/>
          </w:tcPr>
          <w:p w:rsidR="00323BF8" w:rsidRPr="0002091A" w:rsidRDefault="00323BF8" w:rsidP="00645E98">
            <w:pPr>
              <w:spacing w:after="0" w:line="240" w:lineRule="auto"/>
              <w:rPr>
                <w:rFonts w:ascii="Times New Roman" w:hAnsi="Times New Roman"/>
              </w:rPr>
            </w:pPr>
            <w:r w:rsidRPr="0002091A">
              <w:rPr>
                <w:rFonts w:ascii="Times New Roman" w:hAnsi="Times New Roman"/>
              </w:rPr>
              <w:t>-*-</w:t>
            </w:r>
          </w:p>
        </w:tc>
        <w:tc>
          <w:tcPr>
            <w:tcW w:w="1701" w:type="dxa"/>
            <w:gridSpan w:val="2"/>
          </w:tcPr>
          <w:p w:rsidR="00323BF8" w:rsidRPr="0002091A" w:rsidRDefault="00323BF8" w:rsidP="00645E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091A">
              <w:rPr>
                <w:rFonts w:ascii="Times New Roman" w:hAnsi="Times New Roman"/>
              </w:rPr>
              <w:t>-*-</w:t>
            </w:r>
          </w:p>
        </w:tc>
        <w:tc>
          <w:tcPr>
            <w:tcW w:w="958" w:type="dxa"/>
          </w:tcPr>
          <w:p w:rsidR="00323BF8" w:rsidRPr="0002091A" w:rsidRDefault="00323BF8" w:rsidP="00645E9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323BF8" w:rsidRPr="0002091A" w:rsidTr="009A0ACA">
        <w:tc>
          <w:tcPr>
            <w:tcW w:w="9889" w:type="dxa"/>
            <w:gridSpan w:val="7"/>
          </w:tcPr>
          <w:p w:rsidR="00323BF8" w:rsidRPr="0002091A" w:rsidRDefault="00323BF8" w:rsidP="00645E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2091A">
              <w:rPr>
                <w:rFonts w:ascii="Times New Roman" w:hAnsi="Times New Roman"/>
                <w:b/>
              </w:rPr>
              <w:t xml:space="preserve">Блок 5. </w:t>
            </w:r>
            <w:r w:rsidRPr="0002091A">
              <w:rPr>
                <w:rFonts w:ascii="Times New Roman" w:hAnsi="Times New Roman"/>
                <w:b/>
                <w:iCs/>
              </w:rPr>
              <w:t>Мониторинг эффективности методической работы</w:t>
            </w:r>
          </w:p>
        </w:tc>
      </w:tr>
      <w:tr w:rsidR="00323BF8" w:rsidRPr="0002091A" w:rsidTr="009A0ACA">
        <w:tc>
          <w:tcPr>
            <w:tcW w:w="568" w:type="dxa"/>
          </w:tcPr>
          <w:p w:rsidR="00323BF8" w:rsidRPr="0002091A" w:rsidRDefault="00323BF8" w:rsidP="00645E98">
            <w:pPr>
              <w:spacing w:after="0" w:line="240" w:lineRule="auto"/>
              <w:ind w:left="36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</w:tcPr>
          <w:p w:rsidR="00323BF8" w:rsidRPr="0002091A" w:rsidRDefault="00323BF8" w:rsidP="00645E98">
            <w:pPr>
              <w:spacing w:after="0" w:line="240" w:lineRule="auto"/>
              <w:ind w:left="41"/>
              <w:jc w:val="both"/>
              <w:rPr>
                <w:rFonts w:ascii="Times New Roman" w:hAnsi="Times New Roman"/>
                <w:iCs/>
              </w:rPr>
            </w:pPr>
            <w:r w:rsidRPr="0002091A">
              <w:rPr>
                <w:rFonts w:ascii="Times New Roman" w:hAnsi="Times New Roman"/>
              </w:rPr>
              <w:t>Отслеживание хода и результативности деятельности  участников  МО, выявление причин, оказание помощи педагогам при отрицательной и изучение опыта при положительной динамике.</w:t>
            </w:r>
          </w:p>
        </w:tc>
        <w:tc>
          <w:tcPr>
            <w:tcW w:w="1275" w:type="dxa"/>
          </w:tcPr>
          <w:p w:rsidR="00323BF8" w:rsidRPr="0002091A" w:rsidRDefault="00323BF8" w:rsidP="00645E98">
            <w:pPr>
              <w:spacing w:after="0" w:line="240" w:lineRule="auto"/>
              <w:rPr>
                <w:rFonts w:ascii="Times New Roman" w:hAnsi="Times New Roman"/>
              </w:rPr>
            </w:pPr>
            <w:r w:rsidRPr="0002091A">
              <w:rPr>
                <w:rFonts w:ascii="Times New Roman" w:hAnsi="Times New Roman"/>
              </w:rPr>
              <w:t>В теч. года</w:t>
            </w:r>
          </w:p>
        </w:tc>
        <w:tc>
          <w:tcPr>
            <w:tcW w:w="1134" w:type="dxa"/>
          </w:tcPr>
          <w:p w:rsidR="00323BF8" w:rsidRPr="0002091A" w:rsidRDefault="00323BF8" w:rsidP="00645E98">
            <w:pPr>
              <w:spacing w:after="0" w:line="240" w:lineRule="auto"/>
              <w:rPr>
                <w:rFonts w:ascii="Times New Roman" w:hAnsi="Times New Roman"/>
              </w:rPr>
            </w:pPr>
            <w:r w:rsidRPr="0002091A">
              <w:rPr>
                <w:rFonts w:ascii="Times New Roman" w:hAnsi="Times New Roman"/>
              </w:rPr>
              <w:t>д\сады</w:t>
            </w:r>
          </w:p>
        </w:tc>
        <w:tc>
          <w:tcPr>
            <w:tcW w:w="1701" w:type="dxa"/>
            <w:gridSpan w:val="2"/>
          </w:tcPr>
          <w:p w:rsidR="00323BF8" w:rsidRPr="0002091A" w:rsidRDefault="00323BF8" w:rsidP="00645E98">
            <w:pPr>
              <w:spacing w:after="0" w:line="240" w:lineRule="auto"/>
              <w:rPr>
                <w:rFonts w:ascii="Times New Roman" w:hAnsi="Times New Roman"/>
              </w:rPr>
            </w:pPr>
            <w:r w:rsidRPr="0002091A">
              <w:rPr>
                <w:rFonts w:ascii="Times New Roman" w:hAnsi="Times New Roman"/>
              </w:rPr>
              <w:t xml:space="preserve"> Саган Л.А. Быстрянцева Е.В.</w:t>
            </w:r>
          </w:p>
        </w:tc>
        <w:tc>
          <w:tcPr>
            <w:tcW w:w="958" w:type="dxa"/>
          </w:tcPr>
          <w:p w:rsidR="00323BF8" w:rsidRPr="0002091A" w:rsidRDefault="00323BF8" w:rsidP="00645E9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323BF8" w:rsidRPr="0002091A" w:rsidTr="009A0ACA">
        <w:tc>
          <w:tcPr>
            <w:tcW w:w="568" w:type="dxa"/>
          </w:tcPr>
          <w:p w:rsidR="00323BF8" w:rsidRPr="0002091A" w:rsidRDefault="00323BF8" w:rsidP="00645E98">
            <w:pPr>
              <w:spacing w:after="0" w:line="240" w:lineRule="auto"/>
              <w:ind w:left="36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</w:tcPr>
          <w:p w:rsidR="00323BF8" w:rsidRPr="0002091A" w:rsidRDefault="00323BF8" w:rsidP="00645E98">
            <w:pPr>
              <w:spacing w:after="0" w:line="240" w:lineRule="auto"/>
              <w:ind w:left="41"/>
              <w:jc w:val="both"/>
              <w:rPr>
                <w:rFonts w:ascii="Times New Roman" w:hAnsi="Times New Roman"/>
              </w:rPr>
            </w:pPr>
            <w:r w:rsidRPr="0002091A">
              <w:rPr>
                <w:rFonts w:ascii="Times New Roman" w:hAnsi="Times New Roman"/>
                <w:iCs/>
              </w:rPr>
              <w:t>Диагностика профессионального мастерства педагогов.</w:t>
            </w:r>
          </w:p>
        </w:tc>
        <w:tc>
          <w:tcPr>
            <w:tcW w:w="1275" w:type="dxa"/>
          </w:tcPr>
          <w:p w:rsidR="00323BF8" w:rsidRPr="0002091A" w:rsidRDefault="00323BF8" w:rsidP="00645E98">
            <w:pPr>
              <w:spacing w:after="0" w:line="240" w:lineRule="auto"/>
              <w:rPr>
                <w:rFonts w:ascii="Times New Roman" w:hAnsi="Times New Roman"/>
              </w:rPr>
            </w:pPr>
            <w:r w:rsidRPr="0002091A">
              <w:rPr>
                <w:rFonts w:ascii="Times New Roman" w:hAnsi="Times New Roman"/>
              </w:rPr>
              <w:t>Сентябрь, май</w:t>
            </w:r>
          </w:p>
        </w:tc>
        <w:tc>
          <w:tcPr>
            <w:tcW w:w="1134" w:type="dxa"/>
          </w:tcPr>
          <w:p w:rsidR="00323BF8" w:rsidRPr="0002091A" w:rsidRDefault="00323BF8" w:rsidP="00645E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</w:tcPr>
          <w:p w:rsidR="00323BF8" w:rsidRPr="0002091A" w:rsidRDefault="00323BF8" w:rsidP="00645E98">
            <w:pPr>
              <w:spacing w:after="0" w:line="240" w:lineRule="auto"/>
              <w:rPr>
                <w:rFonts w:ascii="Times New Roman" w:hAnsi="Times New Roman"/>
              </w:rPr>
            </w:pPr>
            <w:r w:rsidRPr="0002091A">
              <w:rPr>
                <w:rFonts w:ascii="Times New Roman" w:hAnsi="Times New Roman"/>
              </w:rPr>
              <w:t xml:space="preserve"> Саган Л.А. Быстрянцева Е.В.</w:t>
            </w:r>
          </w:p>
        </w:tc>
        <w:tc>
          <w:tcPr>
            <w:tcW w:w="958" w:type="dxa"/>
          </w:tcPr>
          <w:p w:rsidR="00323BF8" w:rsidRPr="0002091A" w:rsidRDefault="00323BF8" w:rsidP="00645E9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323BF8" w:rsidRPr="0002091A" w:rsidTr="009A0ACA">
        <w:tc>
          <w:tcPr>
            <w:tcW w:w="568" w:type="dxa"/>
          </w:tcPr>
          <w:p w:rsidR="00323BF8" w:rsidRPr="0002091A" w:rsidRDefault="00323BF8" w:rsidP="00645E98">
            <w:pPr>
              <w:spacing w:after="0" w:line="240" w:lineRule="auto"/>
              <w:ind w:left="36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</w:tcPr>
          <w:p w:rsidR="00323BF8" w:rsidRPr="0002091A" w:rsidRDefault="00323BF8" w:rsidP="00645E98">
            <w:pPr>
              <w:spacing w:after="0" w:line="240" w:lineRule="auto"/>
              <w:ind w:left="41"/>
              <w:jc w:val="both"/>
              <w:rPr>
                <w:rFonts w:ascii="Times New Roman" w:hAnsi="Times New Roman"/>
                <w:iCs/>
              </w:rPr>
            </w:pPr>
            <w:r w:rsidRPr="0002091A">
              <w:rPr>
                <w:rFonts w:ascii="Times New Roman" w:hAnsi="Times New Roman"/>
                <w:iCs/>
              </w:rPr>
              <w:t>Заполнение профессионального портфолио  педагога.</w:t>
            </w:r>
          </w:p>
        </w:tc>
        <w:tc>
          <w:tcPr>
            <w:tcW w:w="1275" w:type="dxa"/>
          </w:tcPr>
          <w:p w:rsidR="00323BF8" w:rsidRPr="0002091A" w:rsidRDefault="00323BF8" w:rsidP="00645E98">
            <w:pPr>
              <w:spacing w:after="0" w:line="240" w:lineRule="auto"/>
              <w:rPr>
                <w:rFonts w:ascii="Times New Roman" w:hAnsi="Times New Roman"/>
              </w:rPr>
            </w:pPr>
            <w:r w:rsidRPr="0002091A">
              <w:rPr>
                <w:rFonts w:ascii="Times New Roman" w:hAnsi="Times New Roman"/>
              </w:rPr>
              <w:t>Сентябрь - май</w:t>
            </w:r>
          </w:p>
        </w:tc>
        <w:tc>
          <w:tcPr>
            <w:tcW w:w="1134" w:type="dxa"/>
          </w:tcPr>
          <w:p w:rsidR="00323BF8" w:rsidRPr="0002091A" w:rsidRDefault="00323BF8" w:rsidP="00645E98">
            <w:pPr>
              <w:spacing w:after="0" w:line="240" w:lineRule="auto"/>
              <w:rPr>
                <w:rFonts w:ascii="Times New Roman" w:hAnsi="Times New Roman"/>
              </w:rPr>
            </w:pPr>
            <w:r w:rsidRPr="0002091A">
              <w:rPr>
                <w:rFonts w:ascii="Times New Roman" w:hAnsi="Times New Roman"/>
              </w:rPr>
              <w:t>д\сады</w:t>
            </w:r>
          </w:p>
        </w:tc>
        <w:tc>
          <w:tcPr>
            <w:tcW w:w="1701" w:type="dxa"/>
            <w:gridSpan w:val="2"/>
          </w:tcPr>
          <w:p w:rsidR="00323BF8" w:rsidRPr="0002091A" w:rsidRDefault="00323BF8" w:rsidP="00645E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091A">
              <w:rPr>
                <w:rFonts w:ascii="Times New Roman" w:hAnsi="Times New Roman"/>
              </w:rPr>
              <w:t>Все педагоги</w:t>
            </w:r>
          </w:p>
        </w:tc>
        <w:tc>
          <w:tcPr>
            <w:tcW w:w="958" w:type="dxa"/>
          </w:tcPr>
          <w:p w:rsidR="00323BF8" w:rsidRPr="0002091A" w:rsidRDefault="00323BF8" w:rsidP="00645E9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323BF8" w:rsidRPr="0002091A" w:rsidTr="009A0ACA">
        <w:tc>
          <w:tcPr>
            <w:tcW w:w="568" w:type="dxa"/>
          </w:tcPr>
          <w:p w:rsidR="00323BF8" w:rsidRPr="0002091A" w:rsidRDefault="00323BF8" w:rsidP="00645E98">
            <w:pPr>
              <w:spacing w:after="0" w:line="240" w:lineRule="auto"/>
              <w:ind w:left="36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</w:tcPr>
          <w:p w:rsidR="00323BF8" w:rsidRPr="0002091A" w:rsidRDefault="00323BF8" w:rsidP="00645E98">
            <w:pPr>
              <w:spacing w:after="0" w:line="240" w:lineRule="auto"/>
              <w:ind w:left="41"/>
              <w:jc w:val="both"/>
              <w:rPr>
                <w:rFonts w:ascii="Times New Roman" w:hAnsi="Times New Roman"/>
                <w:iCs/>
              </w:rPr>
            </w:pPr>
            <w:r w:rsidRPr="0002091A">
              <w:rPr>
                <w:rFonts w:ascii="Times New Roman" w:hAnsi="Times New Roman"/>
                <w:iCs/>
              </w:rPr>
              <w:t>Анкетирование педагогов по выявлению эффективности методической работы.</w:t>
            </w:r>
          </w:p>
        </w:tc>
        <w:tc>
          <w:tcPr>
            <w:tcW w:w="1275" w:type="dxa"/>
          </w:tcPr>
          <w:p w:rsidR="00323BF8" w:rsidRPr="0002091A" w:rsidRDefault="00323BF8" w:rsidP="00645E98">
            <w:pPr>
              <w:spacing w:after="0" w:line="240" w:lineRule="auto"/>
              <w:rPr>
                <w:rFonts w:ascii="Times New Roman" w:hAnsi="Times New Roman"/>
              </w:rPr>
            </w:pPr>
            <w:r w:rsidRPr="0002091A">
              <w:rPr>
                <w:rFonts w:ascii="Times New Roman" w:hAnsi="Times New Roman"/>
              </w:rPr>
              <w:t>Апрель-май</w:t>
            </w:r>
          </w:p>
        </w:tc>
        <w:tc>
          <w:tcPr>
            <w:tcW w:w="1134" w:type="dxa"/>
          </w:tcPr>
          <w:p w:rsidR="00323BF8" w:rsidRPr="0002091A" w:rsidRDefault="00323BF8" w:rsidP="00645E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</w:tcPr>
          <w:p w:rsidR="00323BF8" w:rsidRPr="0002091A" w:rsidRDefault="00323BF8" w:rsidP="00645E98">
            <w:pPr>
              <w:spacing w:after="0" w:line="240" w:lineRule="auto"/>
              <w:rPr>
                <w:rFonts w:ascii="Times New Roman" w:hAnsi="Times New Roman"/>
              </w:rPr>
            </w:pPr>
            <w:r w:rsidRPr="0002091A">
              <w:rPr>
                <w:rFonts w:ascii="Times New Roman" w:hAnsi="Times New Roman"/>
              </w:rPr>
              <w:t>Быстрянцева Е.В.</w:t>
            </w:r>
          </w:p>
        </w:tc>
        <w:tc>
          <w:tcPr>
            <w:tcW w:w="958" w:type="dxa"/>
          </w:tcPr>
          <w:p w:rsidR="00323BF8" w:rsidRPr="0002091A" w:rsidRDefault="00323BF8" w:rsidP="00645E9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323BF8" w:rsidRPr="0002091A" w:rsidTr="009A0ACA">
        <w:tc>
          <w:tcPr>
            <w:tcW w:w="568" w:type="dxa"/>
          </w:tcPr>
          <w:p w:rsidR="00323BF8" w:rsidRPr="0002091A" w:rsidRDefault="00323BF8" w:rsidP="00645E98">
            <w:pPr>
              <w:spacing w:after="0" w:line="240" w:lineRule="auto"/>
              <w:ind w:left="36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</w:tcPr>
          <w:p w:rsidR="00323BF8" w:rsidRPr="0002091A" w:rsidRDefault="00323BF8" w:rsidP="00645E98">
            <w:pPr>
              <w:spacing w:after="0" w:line="240" w:lineRule="auto"/>
              <w:ind w:left="41"/>
              <w:jc w:val="both"/>
              <w:rPr>
                <w:rFonts w:ascii="Times New Roman" w:hAnsi="Times New Roman"/>
                <w:iCs/>
              </w:rPr>
            </w:pPr>
            <w:r w:rsidRPr="0002091A">
              <w:rPr>
                <w:rFonts w:ascii="Times New Roman" w:hAnsi="Times New Roman"/>
                <w:iCs/>
              </w:rPr>
              <w:t>Создание банка статистических данных, необходимых для анализа результативности методической работы.</w:t>
            </w:r>
          </w:p>
        </w:tc>
        <w:tc>
          <w:tcPr>
            <w:tcW w:w="1275" w:type="dxa"/>
          </w:tcPr>
          <w:p w:rsidR="00323BF8" w:rsidRPr="0002091A" w:rsidRDefault="00323BF8" w:rsidP="00645E98">
            <w:pPr>
              <w:spacing w:after="0" w:line="240" w:lineRule="auto"/>
              <w:rPr>
                <w:rFonts w:ascii="Times New Roman" w:hAnsi="Times New Roman"/>
              </w:rPr>
            </w:pPr>
            <w:r w:rsidRPr="0002091A">
              <w:rPr>
                <w:rFonts w:ascii="Times New Roman" w:hAnsi="Times New Roman"/>
              </w:rPr>
              <w:t>Апрель-май</w:t>
            </w:r>
          </w:p>
        </w:tc>
        <w:tc>
          <w:tcPr>
            <w:tcW w:w="1134" w:type="dxa"/>
          </w:tcPr>
          <w:p w:rsidR="00323BF8" w:rsidRPr="0002091A" w:rsidRDefault="00323BF8" w:rsidP="00645E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</w:tcPr>
          <w:p w:rsidR="00323BF8" w:rsidRPr="0002091A" w:rsidRDefault="00323BF8" w:rsidP="00645E9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23BF8" w:rsidRPr="0002091A" w:rsidRDefault="00323BF8" w:rsidP="00645E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091A">
              <w:rPr>
                <w:rFonts w:ascii="Times New Roman" w:hAnsi="Times New Roman"/>
              </w:rPr>
              <w:t>Саган Л.А.</w:t>
            </w:r>
          </w:p>
        </w:tc>
        <w:tc>
          <w:tcPr>
            <w:tcW w:w="958" w:type="dxa"/>
          </w:tcPr>
          <w:p w:rsidR="00323BF8" w:rsidRPr="0002091A" w:rsidRDefault="00323BF8" w:rsidP="00645E9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323BF8" w:rsidRDefault="00323BF8" w:rsidP="00645E9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23BF8" w:rsidRDefault="00323BF8" w:rsidP="00645E9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23BF8" w:rsidRDefault="00323BF8" w:rsidP="00645E9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23BF8" w:rsidRDefault="00323BF8" w:rsidP="00645E9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23BF8" w:rsidRDefault="00323BF8" w:rsidP="00645E9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23BF8" w:rsidRDefault="00323BF8" w:rsidP="00645E9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23BF8" w:rsidRDefault="00323BF8" w:rsidP="00645E9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23BF8" w:rsidRDefault="00323BF8" w:rsidP="00645E9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23BF8" w:rsidRDefault="00323BF8" w:rsidP="00645E9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23BF8" w:rsidRDefault="00323BF8" w:rsidP="00645E9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23BF8" w:rsidRDefault="00323BF8" w:rsidP="00645E9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23BF8" w:rsidRDefault="00323BF8" w:rsidP="00645E9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23BF8" w:rsidRPr="00645E98" w:rsidRDefault="00323BF8" w:rsidP="00645E9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323BF8" w:rsidRPr="00645E98" w:rsidSect="00DC5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3BF8" w:rsidRDefault="00323BF8" w:rsidP="00140BF5">
      <w:pPr>
        <w:spacing w:after="0" w:line="240" w:lineRule="auto"/>
      </w:pPr>
      <w:r>
        <w:separator/>
      </w:r>
    </w:p>
  </w:endnote>
  <w:endnote w:type="continuationSeparator" w:id="1">
    <w:p w:rsidR="00323BF8" w:rsidRDefault="00323BF8" w:rsidP="00140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3BF8" w:rsidRDefault="00323BF8" w:rsidP="00140BF5">
      <w:pPr>
        <w:spacing w:after="0" w:line="240" w:lineRule="auto"/>
      </w:pPr>
      <w:r>
        <w:separator/>
      </w:r>
    </w:p>
  </w:footnote>
  <w:footnote w:type="continuationSeparator" w:id="1">
    <w:p w:rsidR="00323BF8" w:rsidRDefault="00323BF8" w:rsidP="00140B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949A6"/>
    <w:multiLevelType w:val="hybridMultilevel"/>
    <w:tmpl w:val="8710FC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C513A3E"/>
    <w:multiLevelType w:val="hybridMultilevel"/>
    <w:tmpl w:val="63425D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EA34405"/>
    <w:multiLevelType w:val="hybridMultilevel"/>
    <w:tmpl w:val="8710FC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9C01F23"/>
    <w:multiLevelType w:val="hybridMultilevel"/>
    <w:tmpl w:val="F53486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5DB776F"/>
    <w:multiLevelType w:val="hybridMultilevel"/>
    <w:tmpl w:val="8710FC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0BF5"/>
    <w:rsid w:val="0000502A"/>
    <w:rsid w:val="0001180A"/>
    <w:rsid w:val="0002091A"/>
    <w:rsid w:val="000C32B3"/>
    <w:rsid w:val="00113D66"/>
    <w:rsid w:val="00140BF5"/>
    <w:rsid w:val="00155F6C"/>
    <w:rsid w:val="00163B18"/>
    <w:rsid w:val="00261583"/>
    <w:rsid w:val="002711DB"/>
    <w:rsid w:val="002E23BD"/>
    <w:rsid w:val="003053E5"/>
    <w:rsid w:val="00312BD5"/>
    <w:rsid w:val="00323BF8"/>
    <w:rsid w:val="00354BCC"/>
    <w:rsid w:val="00386140"/>
    <w:rsid w:val="003E6D84"/>
    <w:rsid w:val="003E78DA"/>
    <w:rsid w:val="00412484"/>
    <w:rsid w:val="00443531"/>
    <w:rsid w:val="00444BBC"/>
    <w:rsid w:val="004A63E2"/>
    <w:rsid w:val="00523E10"/>
    <w:rsid w:val="00542D35"/>
    <w:rsid w:val="005656C8"/>
    <w:rsid w:val="00567B78"/>
    <w:rsid w:val="00645E98"/>
    <w:rsid w:val="00671AA3"/>
    <w:rsid w:val="007A34A9"/>
    <w:rsid w:val="007D5FEF"/>
    <w:rsid w:val="008A54FE"/>
    <w:rsid w:val="008B148A"/>
    <w:rsid w:val="008B15BB"/>
    <w:rsid w:val="008C41E3"/>
    <w:rsid w:val="009403F8"/>
    <w:rsid w:val="00986EA4"/>
    <w:rsid w:val="009A0ACA"/>
    <w:rsid w:val="00A4137D"/>
    <w:rsid w:val="00B01F33"/>
    <w:rsid w:val="00B636F1"/>
    <w:rsid w:val="00BF6B06"/>
    <w:rsid w:val="00C76351"/>
    <w:rsid w:val="00C8784A"/>
    <w:rsid w:val="00CE3A71"/>
    <w:rsid w:val="00DC5796"/>
    <w:rsid w:val="00DE06EF"/>
    <w:rsid w:val="00F103B2"/>
    <w:rsid w:val="00F56E2C"/>
    <w:rsid w:val="00FB4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796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40B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40BF5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140B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40BF5"/>
    <w:rPr>
      <w:rFonts w:cs="Times New Roman"/>
    </w:rPr>
  </w:style>
  <w:style w:type="paragraph" w:styleId="ListParagraph">
    <w:name w:val="List Paragraph"/>
    <w:basedOn w:val="Normal"/>
    <w:uiPriority w:val="99"/>
    <w:qFormat/>
    <w:rsid w:val="00140BF5"/>
    <w:pPr>
      <w:ind w:left="720"/>
      <w:contextualSpacing/>
    </w:pPr>
  </w:style>
  <w:style w:type="table" w:styleId="TableGrid">
    <w:name w:val="Table Grid"/>
    <w:basedOn w:val="TableNormal"/>
    <w:uiPriority w:val="99"/>
    <w:rsid w:val="0044353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163B1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oSpacing">
    <w:name w:val="No Spacing"/>
    <w:uiPriority w:val="99"/>
    <w:qFormat/>
    <w:rsid w:val="00645E98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F10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03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56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240</TotalTime>
  <Pages>10</Pages>
  <Words>2050</Words>
  <Characters>11685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Алёнушка</dc:creator>
  <cp:keywords/>
  <dc:description/>
  <cp:lastModifiedBy>User</cp:lastModifiedBy>
  <cp:revision>20</cp:revision>
  <dcterms:created xsi:type="dcterms:W3CDTF">2015-07-19T17:51:00Z</dcterms:created>
  <dcterms:modified xsi:type="dcterms:W3CDTF">2015-08-04T09:44:00Z</dcterms:modified>
</cp:coreProperties>
</file>